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34B0B" w14:textId="77777777" w:rsidR="006671D2" w:rsidRDefault="00C35DAD" w:rsidP="007C754E">
      <w:r>
        <w:rPr>
          <w:b/>
          <w:sz w:val="24"/>
        </w:rPr>
        <w:t>APPLICATION FORM</w:t>
      </w:r>
    </w:p>
    <w:p w14:paraId="3D52904E" w14:textId="77777777" w:rsidR="00C35DAD" w:rsidRDefault="00C35DAD" w:rsidP="007C754E"/>
    <w:p w14:paraId="2376D9BA" w14:textId="77777777" w:rsidR="00C35DAD" w:rsidRPr="00C35DAD" w:rsidRDefault="00C35DAD" w:rsidP="007C754E">
      <w:pPr>
        <w:rPr>
          <w:b/>
        </w:rPr>
      </w:pPr>
      <w:r>
        <w:rPr>
          <w:b/>
        </w:rPr>
        <w:t>Preamble</w:t>
      </w:r>
    </w:p>
    <w:p w14:paraId="218B82CC" w14:textId="77777777" w:rsidR="00C35DAD" w:rsidRDefault="00C35DAD" w:rsidP="007C754E">
      <w:r>
        <w:t>The objects of the above charity allow grants to be made that:</w:t>
      </w:r>
    </w:p>
    <w:p w14:paraId="002597DE" w14:textId="77777777" w:rsidR="00A30DDE" w:rsidRDefault="00A30DDE" w:rsidP="007C754E"/>
    <w:p w14:paraId="2370E824" w14:textId="67432263" w:rsidR="00C658F0" w:rsidRPr="00C35DAD" w:rsidRDefault="00C658F0" w:rsidP="00C658F0">
      <w:pPr>
        <w:pBdr>
          <w:top w:val="single" w:sz="4" w:space="1" w:color="auto"/>
          <w:left w:val="single" w:sz="4" w:space="4" w:color="auto"/>
          <w:bottom w:val="single" w:sz="4" w:space="1" w:color="auto"/>
          <w:right w:val="single" w:sz="4" w:space="4" w:color="auto"/>
        </w:pBdr>
        <w:rPr>
          <w:b/>
          <w:i/>
        </w:rPr>
      </w:pPr>
      <w:r>
        <w:rPr>
          <w:b/>
          <w:i/>
        </w:rPr>
        <w:t>Promote the education and training of young people up to the age of 25 in the science and practice of farming, horticulture, agriculture, land and estate management, environmental protection, and conservation, or any other similar profession</w:t>
      </w:r>
      <w:r w:rsidR="002C2817">
        <w:rPr>
          <w:b/>
          <w:i/>
        </w:rPr>
        <w:t xml:space="preserve"> or</w:t>
      </w:r>
      <w:r>
        <w:rPr>
          <w:b/>
          <w:i/>
        </w:rPr>
        <w:t xml:space="preserve"> trade.</w:t>
      </w:r>
    </w:p>
    <w:p w14:paraId="2DF553A4" w14:textId="77777777" w:rsidR="00C35DAD" w:rsidRDefault="00C35DAD" w:rsidP="007C754E"/>
    <w:p w14:paraId="379696BE" w14:textId="10AAF26D" w:rsidR="00390F58" w:rsidRDefault="00390F58" w:rsidP="007C754E">
      <w:r>
        <w:t>The recent removal of the permanent endowment increases the support available for new and existing projects that meet the objects above.</w:t>
      </w:r>
      <w:r w:rsidR="005373A0">
        <w:t xml:space="preserve"> See the policy statement for more details.</w:t>
      </w:r>
    </w:p>
    <w:p w14:paraId="2721BA89" w14:textId="77777777" w:rsidR="00390F58" w:rsidRDefault="00390F58" w:rsidP="007C754E"/>
    <w:p w14:paraId="53FDE67F" w14:textId="77777777" w:rsidR="00A30DDE" w:rsidRDefault="00A30DDE" w:rsidP="007C754E">
      <w:pPr>
        <w:rPr>
          <w:b/>
        </w:rPr>
      </w:pPr>
      <w:r w:rsidRPr="00A30DDE">
        <w:rPr>
          <w:b/>
        </w:rPr>
        <w:t xml:space="preserve">Name of </w:t>
      </w:r>
      <w:r w:rsidR="00390F58">
        <w:rPr>
          <w:b/>
        </w:rPr>
        <w:t>applicant organisation</w:t>
      </w:r>
      <w:r w:rsidRPr="00A30DDE">
        <w:rPr>
          <w:b/>
        </w:rPr>
        <w:t>:</w:t>
      </w:r>
    </w:p>
    <w:p w14:paraId="4E806FFA" w14:textId="77777777" w:rsidR="00A30DDE" w:rsidRDefault="00A30DDE" w:rsidP="007C754E">
      <w:pPr>
        <w:rPr>
          <w:b/>
        </w:rPr>
      </w:pPr>
      <w:r>
        <w:rPr>
          <w:b/>
        </w:rPr>
        <w:t>Charity number:</w:t>
      </w:r>
    </w:p>
    <w:p w14:paraId="30549B7E" w14:textId="77777777" w:rsidR="00A30DDE" w:rsidRDefault="00A30DDE" w:rsidP="007C754E">
      <w:pPr>
        <w:rPr>
          <w:b/>
        </w:rPr>
      </w:pPr>
      <w:r>
        <w:rPr>
          <w:b/>
        </w:rPr>
        <w:t>Contact name:</w:t>
      </w:r>
    </w:p>
    <w:p w14:paraId="38DE0A2A" w14:textId="77777777" w:rsidR="00A30DDE" w:rsidRDefault="00A30DDE" w:rsidP="007C754E">
      <w:pPr>
        <w:rPr>
          <w:b/>
        </w:rPr>
      </w:pPr>
      <w:r>
        <w:rPr>
          <w:b/>
        </w:rPr>
        <w:t>Contact address:</w:t>
      </w:r>
    </w:p>
    <w:p w14:paraId="3938BB7C" w14:textId="77777777" w:rsidR="00A30DDE" w:rsidRDefault="00A30DDE" w:rsidP="007C754E">
      <w:pPr>
        <w:rPr>
          <w:b/>
        </w:rPr>
      </w:pPr>
      <w:r>
        <w:rPr>
          <w:b/>
        </w:rPr>
        <w:t>Contact telephone number:</w:t>
      </w:r>
    </w:p>
    <w:p w14:paraId="507D4FCC" w14:textId="77777777" w:rsidR="00A30DDE" w:rsidRPr="00A30DDE" w:rsidRDefault="00A30DDE" w:rsidP="007C754E">
      <w:pPr>
        <w:rPr>
          <w:b/>
        </w:rPr>
      </w:pPr>
      <w:r>
        <w:rPr>
          <w:b/>
        </w:rPr>
        <w:t>Contact email:</w:t>
      </w:r>
    </w:p>
    <w:p w14:paraId="726B3772" w14:textId="77777777" w:rsidR="00C35DAD" w:rsidRDefault="00C35DAD" w:rsidP="00A30DDE">
      <w:pPr>
        <w:rPr>
          <w:b/>
          <w:bCs/>
        </w:rPr>
      </w:pPr>
    </w:p>
    <w:p w14:paraId="2F57D694" w14:textId="77777777" w:rsidR="00390F58" w:rsidRPr="00FE41DE" w:rsidRDefault="00390F58" w:rsidP="00C35DAD">
      <w:pPr>
        <w:rPr>
          <w:b/>
          <w:bCs/>
        </w:rPr>
      </w:pPr>
      <w:r w:rsidRPr="00FE41DE">
        <w:rPr>
          <w:b/>
          <w:bCs/>
        </w:rPr>
        <w:t>Please indicate whether this application is for a new project, to support an existing project or a combination of both:</w:t>
      </w:r>
    </w:p>
    <w:p w14:paraId="57CFC7DA" w14:textId="77777777" w:rsidR="00390F58" w:rsidRPr="00A30DDE" w:rsidRDefault="00390F58" w:rsidP="00390F58">
      <w:pPr>
        <w:jc w:val="center"/>
        <w:rPr>
          <w:bCs/>
        </w:rPr>
      </w:pPr>
      <w:r>
        <w:rPr>
          <w:bCs/>
        </w:rPr>
        <w:t xml:space="preserve">New Project </w:t>
      </w:r>
      <w:r>
        <w:rPr>
          <w:bCs/>
        </w:rPr>
        <w:tab/>
        <w:t xml:space="preserve"> </w:t>
      </w:r>
      <w:r w:rsidRPr="00C35DAD">
        <w:sym w:font="Wingdings 2" w:char="F0A3"/>
      </w:r>
      <w:r>
        <w:t xml:space="preserve">   and / or   Existing Project   </w:t>
      </w:r>
      <w:r w:rsidRPr="00C35DAD">
        <w:sym w:font="Wingdings 2" w:char="F0A3"/>
      </w:r>
    </w:p>
    <w:p w14:paraId="5932D919" w14:textId="77777777" w:rsidR="00390F58" w:rsidRDefault="00390F58" w:rsidP="00C35DAD">
      <w:pPr>
        <w:rPr>
          <w:bCs/>
        </w:rPr>
      </w:pPr>
    </w:p>
    <w:p w14:paraId="0EBF8B4C" w14:textId="77777777" w:rsidR="00044343" w:rsidRPr="00FE41DE" w:rsidRDefault="00044343" w:rsidP="00C35DAD">
      <w:pPr>
        <w:rPr>
          <w:bCs/>
        </w:rPr>
      </w:pPr>
      <w:r>
        <w:rPr>
          <w:bCs/>
        </w:rPr>
        <w:t>If you have received a grant previously from the Douglas Wood Charity, please state the application date</w:t>
      </w:r>
      <w:r w:rsidR="00F94DE1">
        <w:rPr>
          <w:bCs/>
        </w:rPr>
        <w:t>(s)</w:t>
      </w:r>
      <w:r>
        <w:rPr>
          <w:bCs/>
        </w:rPr>
        <w:t>, amount</w:t>
      </w:r>
      <w:r w:rsidR="00F94DE1">
        <w:rPr>
          <w:bCs/>
        </w:rPr>
        <w:t>(s)</w:t>
      </w:r>
      <w:r>
        <w:rPr>
          <w:bCs/>
        </w:rPr>
        <w:t xml:space="preserve"> awarded and a brief description of the education/training involved</w:t>
      </w:r>
      <w:r w:rsidRPr="00FE41DE">
        <w:rPr>
          <w:bCs/>
        </w:rPr>
        <w:t>.</w:t>
      </w:r>
    </w:p>
    <w:p w14:paraId="654F95B5" w14:textId="77777777" w:rsidR="00044343" w:rsidRPr="00FE41DE" w:rsidRDefault="00044343" w:rsidP="00CB1FC5">
      <w:pPr>
        <w:pBdr>
          <w:top w:val="single" w:sz="4" w:space="1" w:color="auto"/>
          <w:left w:val="single" w:sz="4" w:space="4" w:color="auto"/>
          <w:bottom w:val="single" w:sz="4" w:space="1" w:color="auto"/>
          <w:right w:val="single" w:sz="4" w:space="4" w:color="auto"/>
        </w:pBdr>
        <w:rPr>
          <w:bCs/>
        </w:rPr>
      </w:pPr>
    </w:p>
    <w:p w14:paraId="392F3C50" w14:textId="77777777" w:rsidR="00044343" w:rsidRDefault="00044343" w:rsidP="00CB1FC5">
      <w:pPr>
        <w:pBdr>
          <w:top w:val="single" w:sz="4" w:space="1" w:color="auto"/>
          <w:left w:val="single" w:sz="4" w:space="4" w:color="auto"/>
          <w:bottom w:val="single" w:sz="4" w:space="1" w:color="auto"/>
          <w:right w:val="single" w:sz="4" w:space="4" w:color="auto"/>
        </w:pBdr>
        <w:rPr>
          <w:bCs/>
        </w:rPr>
      </w:pPr>
    </w:p>
    <w:p w14:paraId="642990B1" w14:textId="14670D8C" w:rsidR="00390F58" w:rsidRDefault="00390F58">
      <w:pPr>
        <w:spacing w:after="0" w:line="240" w:lineRule="auto"/>
        <w:rPr>
          <w:b/>
          <w:bCs/>
        </w:rPr>
      </w:pPr>
    </w:p>
    <w:p w14:paraId="507F7379" w14:textId="447DCAF7" w:rsidR="00B47A0B" w:rsidRDefault="00B47A0B">
      <w:pPr>
        <w:spacing w:after="0" w:line="240" w:lineRule="auto"/>
        <w:rPr>
          <w:b/>
          <w:bCs/>
        </w:rPr>
      </w:pPr>
    </w:p>
    <w:p w14:paraId="28E02FB0" w14:textId="3B923121" w:rsidR="00B47A0B" w:rsidRDefault="00B47A0B">
      <w:pPr>
        <w:spacing w:after="0" w:line="240" w:lineRule="auto"/>
        <w:rPr>
          <w:b/>
          <w:bCs/>
        </w:rPr>
      </w:pPr>
    </w:p>
    <w:p w14:paraId="72738FAF" w14:textId="565C1E77" w:rsidR="00B47A0B" w:rsidRDefault="00B47A0B">
      <w:pPr>
        <w:spacing w:after="0" w:line="240" w:lineRule="auto"/>
        <w:rPr>
          <w:b/>
          <w:bCs/>
        </w:rPr>
      </w:pPr>
    </w:p>
    <w:p w14:paraId="270998AB" w14:textId="36329F01" w:rsidR="00B47A0B" w:rsidRDefault="00B47A0B">
      <w:pPr>
        <w:spacing w:after="0" w:line="240" w:lineRule="auto"/>
        <w:rPr>
          <w:b/>
          <w:bCs/>
        </w:rPr>
      </w:pPr>
    </w:p>
    <w:p w14:paraId="4F0ABCC2" w14:textId="69F83EAF" w:rsidR="00B47A0B" w:rsidRDefault="00B47A0B">
      <w:pPr>
        <w:spacing w:after="0" w:line="240" w:lineRule="auto"/>
        <w:rPr>
          <w:b/>
          <w:bCs/>
        </w:rPr>
      </w:pPr>
    </w:p>
    <w:p w14:paraId="7389A21A" w14:textId="021CBA2F" w:rsidR="00B47A0B" w:rsidRDefault="00B47A0B">
      <w:pPr>
        <w:spacing w:after="0" w:line="240" w:lineRule="auto"/>
        <w:rPr>
          <w:b/>
          <w:bCs/>
        </w:rPr>
      </w:pPr>
    </w:p>
    <w:p w14:paraId="231F3E92" w14:textId="77777777" w:rsidR="00B47A0B" w:rsidRDefault="00B47A0B">
      <w:pPr>
        <w:spacing w:after="0" w:line="240" w:lineRule="auto"/>
        <w:rPr>
          <w:b/>
          <w:bCs/>
        </w:rPr>
      </w:pPr>
    </w:p>
    <w:p w14:paraId="0EC7C72D" w14:textId="212126AA" w:rsidR="005373A0" w:rsidRDefault="005373A0" w:rsidP="005373A0">
      <w:r>
        <w:lastRenderedPageBreak/>
        <w:t>Proportion of young people by age with which the organisation works:</w:t>
      </w:r>
    </w:p>
    <w:tbl>
      <w:tblPr>
        <w:tblStyle w:val="TableGrid"/>
        <w:tblW w:w="0" w:type="auto"/>
        <w:tblLook w:val="04A0" w:firstRow="1" w:lastRow="0" w:firstColumn="1" w:lastColumn="0" w:noHBand="0" w:noVBand="1"/>
      </w:tblPr>
      <w:tblGrid>
        <w:gridCol w:w="3022"/>
        <w:gridCol w:w="2736"/>
        <w:gridCol w:w="2736"/>
      </w:tblGrid>
      <w:tr w:rsidR="005373A0" w:rsidRPr="00367417" w14:paraId="3A766DDC" w14:textId="77777777" w:rsidTr="00C2371B">
        <w:tc>
          <w:tcPr>
            <w:tcW w:w="3022" w:type="dxa"/>
          </w:tcPr>
          <w:p w14:paraId="2130C092" w14:textId="77777777" w:rsidR="005373A0" w:rsidRPr="00367417" w:rsidRDefault="005373A0" w:rsidP="00C2371B">
            <w:r>
              <w:t>Age range</w:t>
            </w:r>
          </w:p>
        </w:tc>
        <w:tc>
          <w:tcPr>
            <w:tcW w:w="2736" w:type="dxa"/>
          </w:tcPr>
          <w:p w14:paraId="665875DB" w14:textId="77777777" w:rsidR="005373A0" w:rsidRPr="00367417" w:rsidRDefault="005373A0" w:rsidP="00C2371B">
            <w:r>
              <w:t>Number</w:t>
            </w:r>
          </w:p>
        </w:tc>
        <w:tc>
          <w:tcPr>
            <w:tcW w:w="2736" w:type="dxa"/>
          </w:tcPr>
          <w:p w14:paraId="6AAE4413" w14:textId="77777777" w:rsidR="005373A0" w:rsidRPr="00367417" w:rsidRDefault="005373A0" w:rsidP="00C2371B">
            <w:r>
              <w:t>%</w:t>
            </w:r>
          </w:p>
        </w:tc>
      </w:tr>
      <w:tr w:rsidR="005373A0" w:rsidRPr="00367417" w14:paraId="7AC48DF1" w14:textId="77777777" w:rsidTr="00C2371B">
        <w:tc>
          <w:tcPr>
            <w:tcW w:w="3022" w:type="dxa"/>
          </w:tcPr>
          <w:p w14:paraId="6C616C68" w14:textId="77777777" w:rsidR="005373A0" w:rsidRPr="00367417" w:rsidRDefault="005373A0" w:rsidP="00C2371B">
            <w:r>
              <w:t>Under 25</w:t>
            </w:r>
          </w:p>
        </w:tc>
        <w:tc>
          <w:tcPr>
            <w:tcW w:w="2736" w:type="dxa"/>
          </w:tcPr>
          <w:p w14:paraId="7088C9AA" w14:textId="77777777" w:rsidR="005373A0" w:rsidRPr="00367417" w:rsidRDefault="005373A0" w:rsidP="00C2371B"/>
        </w:tc>
        <w:tc>
          <w:tcPr>
            <w:tcW w:w="2736" w:type="dxa"/>
          </w:tcPr>
          <w:p w14:paraId="4AAD7093" w14:textId="77777777" w:rsidR="005373A0" w:rsidRPr="00367417" w:rsidRDefault="005373A0" w:rsidP="00C2371B"/>
        </w:tc>
      </w:tr>
      <w:tr w:rsidR="005373A0" w:rsidRPr="00367417" w14:paraId="40E6A403" w14:textId="77777777" w:rsidTr="00C2371B">
        <w:tc>
          <w:tcPr>
            <w:tcW w:w="3022" w:type="dxa"/>
          </w:tcPr>
          <w:p w14:paraId="61864EE2" w14:textId="77777777" w:rsidR="005373A0" w:rsidRPr="00367417" w:rsidRDefault="005373A0" w:rsidP="00C2371B">
            <w:r w:rsidRPr="00367417">
              <w:t>25+</w:t>
            </w:r>
          </w:p>
        </w:tc>
        <w:tc>
          <w:tcPr>
            <w:tcW w:w="2736" w:type="dxa"/>
          </w:tcPr>
          <w:p w14:paraId="788D2983" w14:textId="77777777" w:rsidR="005373A0" w:rsidRPr="00367417" w:rsidRDefault="005373A0" w:rsidP="00C2371B"/>
        </w:tc>
        <w:tc>
          <w:tcPr>
            <w:tcW w:w="2736" w:type="dxa"/>
          </w:tcPr>
          <w:p w14:paraId="5A7E78A1" w14:textId="77777777" w:rsidR="005373A0" w:rsidRPr="00367417" w:rsidRDefault="005373A0" w:rsidP="00C2371B"/>
        </w:tc>
      </w:tr>
      <w:tr w:rsidR="005373A0" w:rsidRPr="00367417" w14:paraId="523AFC4E" w14:textId="77777777" w:rsidTr="00C2371B">
        <w:tc>
          <w:tcPr>
            <w:tcW w:w="3022" w:type="dxa"/>
          </w:tcPr>
          <w:p w14:paraId="6B2ED3AA" w14:textId="77777777" w:rsidR="005373A0" w:rsidRPr="00367417" w:rsidRDefault="005373A0" w:rsidP="00C2371B">
            <w:r>
              <w:t>Total</w:t>
            </w:r>
          </w:p>
        </w:tc>
        <w:tc>
          <w:tcPr>
            <w:tcW w:w="2736" w:type="dxa"/>
          </w:tcPr>
          <w:p w14:paraId="7E7B1305" w14:textId="77777777" w:rsidR="005373A0" w:rsidRPr="00367417" w:rsidRDefault="005373A0" w:rsidP="00C2371B"/>
        </w:tc>
        <w:tc>
          <w:tcPr>
            <w:tcW w:w="2736" w:type="dxa"/>
          </w:tcPr>
          <w:p w14:paraId="5295A72B" w14:textId="77777777" w:rsidR="005373A0" w:rsidRPr="00367417" w:rsidRDefault="005373A0" w:rsidP="00C2371B">
            <w:r>
              <w:t>100</w:t>
            </w:r>
          </w:p>
        </w:tc>
      </w:tr>
    </w:tbl>
    <w:p w14:paraId="3BEE1474" w14:textId="6EF19D61" w:rsidR="005373A0" w:rsidRDefault="005373A0" w:rsidP="005373A0"/>
    <w:p w14:paraId="2A3FC8BB" w14:textId="3D9D8A4C" w:rsidR="005373A0" w:rsidRDefault="005373A0" w:rsidP="005373A0">
      <w:r>
        <w:t>Give details of your experience of working with young people defined by the objects including the extent relating to hard to reach people aged under 25</w:t>
      </w:r>
    </w:p>
    <w:p w14:paraId="6C0472B7" w14:textId="77777777" w:rsidR="005373A0" w:rsidRDefault="005373A0" w:rsidP="005373A0">
      <w:pPr>
        <w:pBdr>
          <w:top w:val="single" w:sz="4" w:space="1" w:color="auto"/>
          <w:left w:val="single" w:sz="4" w:space="4" w:color="auto"/>
          <w:bottom w:val="single" w:sz="4" w:space="1" w:color="auto"/>
          <w:right w:val="single" w:sz="4" w:space="4" w:color="auto"/>
        </w:pBdr>
      </w:pPr>
    </w:p>
    <w:p w14:paraId="01B1CCF2" w14:textId="77777777" w:rsidR="005373A0" w:rsidRDefault="005373A0" w:rsidP="005373A0">
      <w:pPr>
        <w:pBdr>
          <w:top w:val="single" w:sz="4" w:space="1" w:color="auto"/>
          <w:left w:val="single" w:sz="4" w:space="4" w:color="auto"/>
          <w:bottom w:val="single" w:sz="4" w:space="1" w:color="auto"/>
          <w:right w:val="single" w:sz="4" w:space="4" w:color="auto"/>
        </w:pBdr>
      </w:pPr>
    </w:p>
    <w:p w14:paraId="1D101A23" w14:textId="77777777" w:rsidR="005373A0" w:rsidRDefault="005373A0" w:rsidP="005373A0">
      <w:pPr>
        <w:pBdr>
          <w:top w:val="single" w:sz="4" w:space="1" w:color="auto"/>
          <w:left w:val="single" w:sz="4" w:space="4" w:color="auto"/>
          <w:bottom w:val="single" w:sz="4" w:space="1" w:color="auto"/>
          <w:right w:val="single" w:sz="4" w:space="4" w:color="auto"/>
        </w:pBdr>
      </w:pPr>
    </w:p>
    <w:p w14:paraId="0DC7695E" w14:textId="77777777" w:rsidR="005373A0" w:rsidRDefault="005373A0" w:rsidP="005373A0"/>
    <w:p w14:paraId="1E62A7F8" w14:textId="77777777" w:rsidR="005373A0" w:rsidRDefault="005373A0" w:rsidP="005373A0">
      <w:r>
        <w:t>Demonstrate the progress made with young people from hard to reach backgrounds to progression into sustainable employment.</w:t>
      </w:r>
    </w:p>
    <w:p w14:paraId="49D28F8A" w14:textId="77777777" w:rsidR="005373A0" w:rsidRDefault="005373A0" w:rsidP="005373A0">
      <w:pPr>
        <w:pBdr>
          <w:top w:val="single" w:sz="4" w:space="1" w:color="auto"/>
          <w:left w:val="single" w:sz="4" w:space="4" w:color="auto"/>
          <w:bottom w:val="single" w:sz="4" w:space="1" w:color="auto"/>
          <w:right w:val="single" w:sz="4" w:space="4" w:color="auto"/>
        </w:pBdr>
      </w:pPr>
    </w:p>
    <w:p w14:paraId="2DD96EAF" w14:textId="77777777" w:rsidR="005373A0" w:rsidRDefault="005373A0" w:rsidP="005373A0">
      <w:pPr>
        <w:pBdr>
          <w:top w:val="single" w:sz="4" w:space="1" w:color="auto"/>
          <w:left w:val="single" w:sz="4" w:space="4" w:color="auto"/>
          <w:bottom w:val="single" w:sz="4" w:space="1" w:color="auto"/>
          <w:right w:val="single" w:sz="4" w:space="4" w:color="auto"/>
        </w:pBdr>
      </w:pPr>
    </w:p>
    <w:p w14:paraId="09780958" w14:textId="77777777" w:rsidR="005373A0" w:rsidRDefault="005373A0" w:rsidP="005373A0">
      <w:pPr>
        <w:pBdr>
          <w:top w:val="single" w:sz="4" w:space="1" w:color="auto"/>
          <w:left w:val="single" w:sz="4" w:space="4" w:color="auto"/>
          <w:bottom w:val="single" w:sz="4" w:space="1" w:color="auto"/>
          <w:right w:val="single" w:sz="4" w:space="4" w:color="auto"/>
        </w:pBdr>
      </w:pPr>
    </w:p>
    <w:p w14:paraId="462F93A4" w14:textId="77777777" w:rsidR="005373A0" w:rsidRDefault="005373A0" w:rsidP="005373A0"/>
    <w:p w14:paraId="29A0C905" w14:textId="1F00AC25" w:rsidR="003A152E" w:rsidRPr="003A152E" w:rsidRDefault="003A152E" w:rsidP="00C35DAD">
      <w:pPr>
        <w:rPr>
          <w:b/>
          <w:bCs/>
        </w:rPr>
      </w:pPr>
      <w:r>
        <w:rPr>
          <w:b/>
          <w:bCs/>
        </w:rPr>
        <w:t>Please outline below the nature of the work for which you seek a grant and, in particular, explain how it meets the objects as described above</w:t>
      </w:r>
      <w:r w:rsidR="00C658F0">
        <w:rPr>
          <w:b/>
          <w:bCs/>
        </w:rPr>
        <w:t xml:space="preserve"> and the priorities of the Trustee</w:t>
      </w:r>
      <w:r>
        <w:rPr>
          <w:b/>
          <w:bCs/>
        </w:rPr>
        <w:t>.</w:t>
      </w:r>
    </w:p>
    <w:p w14:paraId="2F07C07B" w14:textId="10B74DD1" w:rsidR="00CB1FC5" w:rsidRDefault="00CB1FC5" w:rsidP="00CB1FC5">
      <w:pPr>
        <w:pBdr>
          <w:top w:val="single" w:sz="4" w:space="1" w:color="auto"/>
          <w:left w:val="single" w:sz="4" w:space="4" w:color="auto"/>
          <w:bottom w:val="single" w:sz="4" w:space="1" w:color="auto"/>
          <w:right w:val="single" w:sz="4" w:space="4" w:color="auto"/>
        </w:pBdr>
      </w:pPr>
    </w:p>
    <w:p w14:paraId="63310D3C" w14:textId="77777777" w:rsidR="00CB1FC5" w:rsidRDefault="00CB1FC5" w:rsidP="00CB1FC5">
      <w:pPr>
        <w:pBdr>
          <w:top w:val="single" w:sz="4" w:space="1" w:color="auto"/>
          <w:left w:val="single" w:sz="4" w:space="4" w:color="auto"/>
          <w:bottom w:val="single" w:sz="4" w:space="1" w:color="auto"/>
          <w:right w:val="single" w:sz="4" w:space="4" w:color="auto"/>
        </w:pBdr>
      </w:pPr>
    </w:p>
    <w:p w14:paraId="005FCA38" w14:textId="77777777" w:rsidR="00CB1FC5" w:rsidRDefault="00CB1FC5" w:rsidP="00CB1FC5">
      <w:pPr>
        <w:pBdr>
          <w:top w:val="single" w:sz="4" w:space="1" w:color="auto"/>
          <w:left w:val="single" w:sz="4" w:space="4" w:color="auto"/>
          <w:bottom w:val="single" w:sz="4" w:space="1" w:color="auto"/>
          <w:right w:val="single" w:sz="4" w:space="4" w:color="auto"/>
        </w:pBdr>
      </w:pPr>
    </w:p>
    <w:p w14:paraId="1EB523A5" w14:textId="49C2BE1E" w:rsidR="003A152E" w:rsidRPr="005373A0" w:rsidRDefault="003A152E" w:rsidP="00C35DAD"/>
    <w:p w14:paraId="75B90A12" w14:textId="20E9143E" w:rsidR="005373A0" w:rsidRDefault="005373A0" w:rsidP="005373A0">
      <w:r>
        <w:t>Research shows the loss of access to outdoor space significantly impacts the awareness of young people in relation to environmental issues. Demonstrate how this project will use outdoor space to raise awareness of environmental issues</w:t>
      </w:r>
      <w:r w:rsidR="0022014C">
        <w:t xml:space="preserve"> and be used in the delivery of the proposed project</w:t>
      </w:r>
      <w:r>
        <w:t>.</w:t>
      </w:r>
    </w:p>
    <w:p w14:paraId="56C44C0C" w14:textId="77777777" w:rsidR="005373A0" w:rsidRDefault="005373A0" w:rsidP="005373A0">
      <w:pPr>
        <w:pBdr>
          <w:top w:val="single" w:sz="4" w:space="1" w:color="auto"/>
          <w:left w:val="single" w:sz="4" w:space="4" w:color="auto"/>
          <w:bottom w:val="single" w:sz="4" w:space="1" w:color="auto"/>
          <w:right w:val="single" w:sz="4" w:space="4" w:color="auto"/>
        </w:pBdr>
      </w:pPr>
    </w:p>
    <w:p w14:paraId="43A65DC6" w14:textId="77777777" w:rsidR="005373A0" w:rsidRDefault="005373A0" w:rsidP="005373A0">
      <w:pPr>
        <w:pBdr>
          <w:top w:val="single" w:sz="4" w:space="1" w:color="auto"/>
          <w:left w:val="single" w:sz="4" w:space="4" w:color="auto"/>
          <w:bottom w:val="single" w:sz="4" w:space="1" w:color="auto"/>
          <w:right w:val="single" w:sz="4" w:space="4" w:color="auto"/>
        </w:pBdr>
      </w:pPr>
    </w:p>
    <w:p w14:paraId="6068409B" w14:textId="77777777" w:rsidR="005373A0" w:rsidRDefault="005373A0" w:rsidP="005373A0">
      <w:pPr>
        <w:pBdr>
          <w:top w:val="single" w:sz="4" w:space="1" w:color="auto"/>
          <w:left w:val="single" w:sz="4" w:space="4" w:color="auto"/>
          <w:bottom w:val="single" w:sz="4" w:space="1" w:color="auto"/>
          <w:right w:val="single" w:sz="4" w:space="4" w:color="auto"/>
        </w:pBdr>
      </w:pPr>
    </w:p>
    <w:p w14:paraId="6EC8771F" w14:textId="77777777" w:rsidR="005373A0" w:rsidRDefault="005373A0" w:rsidP="00C35DAD">
      <w:pPr>
        <w:rPr>
          <w:b/>
          <w:bCs/>
        </w:rPr>
      </w:pPr>
    </w:p>
    <w:p w14:paraId="532C2837" w14:textId="77777777" w:rsidR="005373A0" w:rsidRDefault="005373A0" w:rsidP="00C35DAD">
      <w:pPr>
        <w:rPr>
          <w:b/>
          <w:bCs/>
        </w:rPr>
      </w:pPr>
    </w:p>
    <w:p w14:paraId="262529E4" w14:textId="1B8EDFCB" w:rsidR="003A152E" w:rsidRDefault="003A152E" w:rsidP="00C35DAD">
      <w:pPr>
        <w:rPr>
          <w:b/>
          <w:bCs/>
        </w:rPr>
      </w:pPr>
      <w:r>
        <w:rPr>
          <w:b/>
          <w:bCs/>
        </w:rPr>
        <w:lastRenderedPageBreak/>
        <w:t>Financial details</w:t>
      </w:r>
    </w:p>
    <w:p w14:paraId="6418B715" w14:textId="23348410" w:rsidR="00CB1FC5" w:rsidRPr="00CB1FC5" w:rsidRDefault="003A152E" w:rsidP="00C35DAD">
      <w:pPr>
        <w:rPr>
          <w:bCs/>
        </w:rPr>
      </w:pPr>
      <w:r>
        <w:rPr>
          <w:bCs/>
        </w:rPr>
        <w:t>Please</w:t>
      </w:r>
      <w:r w:rsidR="00F94DE1">
        <w:rPr>
          <w:bCs/>
        </w:rPr>
        <w:t xml:space="preserve"> provide a </w:t>
      </w:r>
      <w:r>
        <w:rPr>
          <w:bCs/>
        </w:rPr>
        <w:t>detail</w:t>
      </w:r>
      <w:r w:rsidR="00F94DE1">
        <w:rPr>
          <w:bCs/>
        </w:rPr>
        <w:t>ed analy</w:t>
      </w:r>
      <w:r w:rsidR="00FE41DE">
        <w:rPr>
          <w:bCs/>
        </w:rPr>
        <w:t xml:space="preserve">sis of all </w:t>
      </w:r>
      <w:r w:rsidR="00F94DE1">
        <w:rPr>
          <w:bCs/>
        </w:rPr>
        <w:t>the</w:t>
      </w:r>
      <w:r>
        <w:rPr>
          <w:bCs/>
        </w:rPr>
        <w:t xml:space="preserve"> </w:t>
      </w:r>
      <w:r w:rsidR="00FE41DE">
        <w:rPr>
          <w:bCs/>
        </w:rPr>
        <w:t xml:space="preserve">anticipated </w:t>
      </w:r>
      <w:r>
        <w:rPr>
          <w:bCs/>
        </w:rPr>
        <w:t xml:space="preserve">costs of the project, </w:t>
      </w:r>
      <w:r w:rsidR="00FE41DE">
        <w:rPr>
          <w:bCs/>
        </w:rPr>
        <w:t xml:space="preserve">and </w:t>
      </w:r>
      <w:r>
        <w:rPr>
          <w:bCs/>
        </w:rPr>
        <w:t>outlin</w:t>
      </w:r>
      <w:r w:rsidR="00FE41DE">
        <w:rPr>
          <w:bCs/>
        </w:rPr>
        <w:t>e</w:t>
      </w:r>
      <w:r>
        <w:rPr>
          <w:bCs/>
        </w:rPr>
        <w:t xml:space="preserve"> any confirmed or anticipated income: </w:t>
      </w:r>
    </w:p>
    <w:p w14:paraId="298E623E" w14:textId="22E487A9" w:rsidR="00CB1FC5" w:rsidRDefault="00CB1FC5" w:rsidP="00F2432E">
      <w:pPr>
        <w:pBdr>
          <w:top w:val="single" w:sz="4" w:space="1" w:color="auto"/>
          <w:left w:val="single" w:sz="4" w:space="4" w:color="auto"/>
          <w:bottom w:val="single" w:sz="4" w:space="1" w:color="auto"/>
          <w:right w:val="single" w:sz="4" w:space="4" w:color="auto"/>
        </w:pBdr>
        <w:rPr>
          <w:b/>
          <w:bCs/>
        </w:rPr>
      </w:pPr>
      <w:r>
        <w:rPr>
          <w:b/>
          <w:bCs/>
        </w:rPr>
        <w:t>Income</w:t>
      </w:r>
      <w:r>
        <w:rPr>
          <w:b/>
          <w:bCs/>
        </w:rPr>
        <w:tab/>
      </w:r>
      <w:r>
        <w:rPr>
          <w:b/>
          <w:bCs/>
        </w:rPr>
        <w:tab/>
      </w:r>
      <w:r>
        <w:rPr>
          <w:b/>
          <w:bCs/>
        </w:rPr>
        <w:tab/>
      </w:r>
      <w:r>
        <w:rPr>
          <w:b/>
          <w:bCs/>
        </w:rPr>
        <w:tab/>
      </w:r>
      <w:r w:rsidR="00F2432E">
        <w:rPr>
          <w:b/>
          <w:bCs/>
        </w:rPr>
        <w:tab/>
      </w:r>
      <w:r>
        <w:rPr>
          <w:b/>
          <w:bCs/>
        </w:rPr>
        <w:tab/>
        <w:t>Expenditure</w:t>
      </w:r>
    </w:p>
    <w:p w14:paraId="565B9F1E" w14:textId="77777777" w:rsidR="00CB1FC5" w:rsidRDefault="00CB1FC5" w:rsidP="00F2432E">
      <w:pPr>
        <w:pBdr>
          <w:top w:val="single" w:sz="4" w:space="1" w:color="auto"/>
          <w:left w:val="single" w:sz="4" w:space="4" w:color="auto"/>
          <w:bottom w:val="single" w:sz="4" w:space="1" w:color="auto"/>
          <w:right w:val="single" w:sz="4" w:space="4" w:color="auto"/>
        </w:pBdr>
        <w:rPr>
          <w:b/>
          <w:bCs/>
        </w:rPr>
      </w:pPr>
    </w:p>
    <w:p w14:paraId="1718307D" w14:textId="77777777" w:rsidR="00CB1FC5" w:rsidRDefault="00CB1FC5" w:rsidP="00F2432E">
      <w:pPr>
        <w:pBdr>
          <w:top w:val="single" w:sz="4" w:space="1" w:color="auto"/>
          <w:left w:val="single" w:sz="4" w:space="4" w:color="auto"/>
          <w:bottom w:val="single" w:sz="4" w:space="1" w:color="auto"/>
          <w:right w:val="single" w:sz="4" w:space="4" w:color="auto"/>
        </w:pBdr>
        <w:rPr>
          <w:b/>
          <w:bCs/>
        </w:rPr>
      </w:pPr>
    </w:p>
    <w:p w14:paraId="1608F6DE" w14:textId="77777777" w:rsidR="00CB1FC5" w:rsidRDefault="00CB1FC5" w:rsidP="00F2432E">
      <w:pPr>
        <w:pBdr>
          <w:top w:val="single" w:sz="4" w:space="1" w:color="auto"/>
          <w:left w:val="single" w:sz="4" w:space="4" w:color="auto"/>
          <w:bottom w:val="single" w:sz="4" w:space="1" w:color="auto"/>
          <w:right w:val="single" w:sz="4" w:space="4" w:color="auto"/>
        </w:pBdr>
        <w:rPr>
          <w:b/>
          <w:bCs/>
        </w:rPr>
      </w:pPr>
    </w:p>
    <w:p w14:paraId="70F352C0" w14:textId="77777777" w:rsidR="00CB1FC5" w:rsidRDefault="00CB1FC5" w:rsidP="00F2432E">
      <w:pPr>
        <w:pBdr>
          <w:top w:val="single" w:sz="4" w:space="1" w:color="auto"/>
          <w:left w:val="single" w:sz="4" w:space="4" w:color="auto"/>
          <w:bottom w:val="single" w:sz="4" w:space="1" w:color="auto"/>
          <w:right w:val="single" w:sz="4" w:space="4" w:color="auto"/>
        </w:pBdr>
        <w:rPr>
          <w:b/>
          <w:bCs/>
        </w:rPr>
      </w:pPr>
    </w:p>
    <w:p w14:paraId="41BA811E" w14:textId="77777777" w:rsidR="00CB1FC5" w:rsidRDefault="00CB1FC5" w:rsidP="00F2432E">
      <w:pPr>
        <w:pBdr>
          <w:top w:val="single" w:sz="4" w:space="1" w:color="auto"/>
          <w:left w:val="single" w:sz="4" w:space="4" w:color="auto"/>
          <w:bottom w:val="single" w:sz="4" w:space="1" w:color="auto"/>
          <w:right w:val="single" w:sz="4" w:space="4" w:color="auto"/>
        </w:pBdr>
        <w:rPr>
          <w:b/>
          <w:bCs/>
        </w:rPr>
      </w:pPr>
    </w:p>
    <w:p w14:paraId="2AF82EFF" w14:textId="77777777" w:rsidR="00CB1FC5" w:rsidRDefault="00CB1FC5" w:rsidP="00F2432E">
      <w:pPr>
        <w:pBdr>
          <w:top w:val="single" w:sz="4" w:space="1" w:color="auto"/>
          <w:left w:val="single" w:sz="4" w:space="4" w:color="auto"/>
          <w:bottom w:val="single" w:sz="4" w:space="1" w:color="auto"/>
          <w:right w:val="single" w:sz="4" w:space="4" w:color="auto"/>
        </w:pBdr>
        <w:rPr>
          <w:b/>
          <w:bCs/>
        </w:rPr>
      </w:pPr>
    </w:p>
    <w:p w14:paraId="0E2FB0FA" w14:textId="70A91DAE" w:rsidR="00CB1FC5" w:rsidRDefault="00CB1FC5" w:rsidP="00F2432E">
      <w:pPr>
        <w:pBdr>
          <w:top w:val="single" w:sz="4" w:space="1" w:color="auto"/>
          <w:left w:val="single" w:sz="4" w:space="4" w:color="auto"/>
          <w:bottom w:val="single" w:sz="4" w:space="1" w:color="auto"/>
          <w:right w:val="single" w:sz="4" w:space="4" w:color="auto"/>
        </w:pBdr>
        <w:rPr>
          <w:b/>
          <w:bCs/>
        </w:rPr>
      </w:pPr>
      <w:r>
        <w:rPr>
          <w:b/>
          <w:bCs/>
        </w:rPr>
        <w:t>Total</w:t>
      </w:r>
      <w:r w:rsidR="009F621B">
        <w:rPr>
          <w:b/>
          <w:bCs/>
        </w:rPr>
        <w:t xml:space="preserve"> Income</w:t>
      </w:r>
      <w:r>
        <w:rPr>
          <w:b/>
          <w:bCs/>
        </w:rPr>
        <w:t>:</w:t>
      </w:r>
      <w:r w:rsidR="00F2432E">
        <w:rPr>
          <w:b/>
          <w:bCs/>
        </w:rPr>
        <w:t xml:space="preserve"> £</w:t>
      </w:r>
      <w:r>
        <w:rPr>
          <w:b/>
          <w:bCs/>
        </w:rPr>
        <w:tab/>
      </w:r>
      <w:r>
        <w:rPr>
          <w:b/>
          <w:bCs/>
        </w:rPr>
        <w:tab/>
      </w:r>
      <w:r>
        <w:rPr>
          <w:b/>
          <w:bCs/>
        </w:rPr>
        <w:tab/>
      </w:r>
      <w:r w:rsidR="00F2432E">
        <w:rPr>
          <w:b/>
          <w:bCs/>
        </w:rPr>
        <w:tab/>
      </w:r>
      <w:r>
        <w:rPr>
          <w:b/>
          <w:bCs/>
        </w:rPr>
        <w:tab/>
        <w:t>Total</w:t>
      </w:r>
      <w:r w:rsidR="009F621B">
        <w:rPr>
          <w:b/>
          <w:bCs/>
        </w:rPr>
        <w:t xml:space="preserve"> Expenditure</w:t>
      </w:r>
      <w:r>
        <w:rPr>
          <w:b/>
          <w:bCs/>
        </w:rPr>
        <w:t>:</w:t>
      </w:r>
      <w:r w:rsidR="00F2432E">
        <w:rPr>
          <w:b/>
          <w:bCs/>
        </w:rPr>
        <w:t xml:space="preserve"> £</w:t>
      </w:r>
    </w:p>
    <w:p w14:paraId="7C1EFB65" w14:textId="6792EA1F" w:rsidR="00CB1FC5" w:rsidRPr="0046706F" w:rsidRDefault="00CB1FC5" w:rsidP="00CB1FC5">
      <w:pPr>
        <w:pBdr>
          <w:top w:val="single" w:sz="4" w:space="1" w:color="auto"/>
          <w:left w:val="single" w:sz="4" w:space="31" w:color="auto"/>
          <w:bottom w:val="single" w:sz="4" w:space="1" w:color="auto"/>
          <w:right w:val="single" w:sz="4" w:space="4" w:color="auto"/>
        </w:pBdr>
        <w:tabs>
          <w:tab w:val="left" w:pos="1380"/>
        </w:tabs>
        <w:ind w:left="567"/>
      </w:pPr>
      <w:r>
        <w:rPr>
          <w:b/>
        </w:rPr>
        <w:t xml:space="preserve">Total Grant requested: </w:t>
      </w:r>
      <w:r w:rsidRPr="0046706F">
        <w:t>£</w:t>
      </w:r>
    </w:p>
    <w:p w14:paraId="2DC9960E" w14:textId="77777777" w:rsidR="00CB1FC5" w:rsidRDefault="00CB1FC5" w:rsidP="00C35DAD">
      <w:pPr>
        <w:rPr>
          <w:b/>
          <w:bCs/>
        </w:rPr>
      </w:pPr>
    </w:p>
    <w:p w14:paraId="128D35B0" w14:textId="77777777" w:rsidR="0046706F" w:rsidRDefault="00390F58" w:rsidP="009F621B">
      <w:pPr>
        <w:rPr>
          <w:b/>
        </w:rPr>
      </w:pPr>
      <w:r>
        <w:rPr>
          <w:b/>
        </w:rPr>
        <w:t xml:space="preserve">Please enclose copies of the </w:t>
      </w:r>
      <w:r w:rsidRPr="00044343">
        <w:rPr>
          <w:b/>
          <w:u w:val="single"/>
        </w:rPr>
        <w:t>last two years’ audited accounts</w:t>
      </w:r>
      <w:r>
        <w:rPr>
          <w:b/>
        </w:rPr>
        <w:t xml:space="preserve"> and indicate whether or n</w:t>
      </w:r>
      <w:r w:rsidR="00044343">
        <w:rPr>
          <w:b/>
        </w:rPr>
        <w:t>ot the Education/Training will require funding beyond the initial year.</w:t>
      </w:r>
    </w:p>
    <w:p w14:paraId="1F76CB52" w14:textId="77777777" w:rsidR="00FE41DE" w:rsidRDefault="00FE41DE" w:rsidP="00C35DAD"/>
    <w:p w14:paraId="2B62DE49" w14:textId="15EAE8B6" w:rsidR="006C563D" w:rsidRDefault="006C563D" w:rsidP="009F621B">
      <w:r>
        <w:t>Identify the proportion of work the organisation undertakes that relate to the objects above</w:t>
      </w:r>
      <w:r w:rsidR="00C658F0">
        <w:t xml:space="preserve"> and the priorities of the Trustee</w:t>
      </w:r>
      <w:r>
        <w:t>.</w:t>
      </w:r>
    </w:p>
    <w:p w14:paraId="26F45CA1" w14:textId="77777777" w:rsidR="009775BB" w:rsidRDefault="009775BB" w:rsidP="009775BB">
      <w:pPr>
        <w:pBdr>
          <w:top w:val="single" w:sz="4" w:space="1" w:color="auto"/>
          <w:left w:val="single" w:sz="4" w:space="4" w:color="auto"/>
          <w:bottom w:val="single" w:sz="4" w:space="1" w:color="auto"/>
          <w:right w:val="single" w:sz="4" w:space="4" w:color="auto"/>
        </w:pBdr>
      </w:pPr>
    </w:p>
    <w:p w14:paraId="116D4FBE" w14:textId="77777777" w:rsidR="009775BB" w:rsidRDefault="009775BB" w:rsidP="009775BB">
      <w:pPr>
        <w:pBdr>
          <w:top w:val="single" w:sz="4" w:space="1" w:color="auto"/>
          <w:left w:val="single" w:sz="4" w:space="4" w:color="auto"/>
          <w:bottom w:val="single" w:sz="4" w:space="1" w:color="auto"/>
          <w:right w:val="single" w:sz="4" w:space="4" w:color="auto"/>
        </w:pBdr>
      </w:pPr>
    </w:p>
    <w:p w14:paraId="2998D77C" w14:textId="77777777" w:rsidR="006C563D" w:rsidRDefault="006C563D" w:rsidP="00C35DAD"/>
    <w:p w14:paraId="678F7102" w14:textId="77777777" w:rsidR="006C563D" w:rsidRDefault="006C563D" w:rsidP="009F621B">
      <w:r>
        <w:t>Explain how any grant received will be ring-fenced to the activities related to the objects above.</w:t>
      </w:r>
    </w:p>
    <w:p w14:paraId="02D541B8" w14:textId="77777777" w:rsidR="009775BB" w:rsidRDefault="009775BB" w:rsidP="009775BB">
      <w:pPr>
        <w:pBdr>
          <w:top w:val="single" w:sz="4" w:space="1" w:color="auto"/>
          <w:left w:val="single" w:sz="4" w:space="4" w:color="auto"/>
          <w:bottom w:val="single" w:sz="4" w:space="1" w:color="auto"/>
          <w:right w:val="single" w:sz="4" w:space="4" w:color="auto"/>
        </w:pBdr>
      </w:pPr>
    </w:p>
    <w:p w14:paraId="1D2C8B39" w14:textId="7BD05AC5" w:rsidR="009775BB" w:rsidRDefault="009775BB" w:rsidP="009775BB">
      <w:pPr>
        <w:pBdr>
          <w:top w:val="single" w:sz="4" w:space="1" w:color="auto"/>
          <w:left w:val="single" w:sz="4" w:space="4" w:color="auto"/>
          <w:bottom w:val="single" w:sz="4" w:space="1" w:color="auto"/>
          <w:right w:val="single" w:sz="4" w:space="4" w:color="auto"/>
        </w:pBdr>
      </w:pPr>
    </w:p>
    <w:p w14:paraId="033744CF" w14:textId="77777777" w:rsidR="005373A0" w:rsidRDefault="005373A0" w:rsidP="009775BB">
      <w:pPr>
        <w:pBdr>
          <w:top w:val="single" w:sz="4" w:space="1" w:color="auto"/>
          <w:left w:val="single" w:sz="4" w:space="4" w:color="auto"/>
          <w:bottom w:val="single" w:sz="4" w:space="1" w:color="auto"/>
          <w:right w:val="single" w:sz="4" w:space="4" w:color="auto"/>
        </w:pBdr>
      </w:pPr>
    </w:p>
    <w:p w14:paraId="50E5D323" w14:textId="77777777" w:rsidR="006C563D" w:rsidRDefault="006C563D" w:rsidP="00C35DAD"/>
    <w:p w14:paraId="7ED069BE" w14:textId="77777777" w:rsidR="00944A63" w:rsidRDefault="00944A63" w:rsidP="009F621B">
      <w:r>
        <w:t>Does this application reflect a cash-flow challenge linked to Covid-19? If so</w:t>
      </w:r>
      <w:r w:rsidR="006C563D">
        <w:t>,</w:t>
      </w:r>
      <w:r>
        <w:t xml:space="preserve"> please quantify the full ef</w:t>
      </w:r>
      <w:r w:rsidR="006C563D">
        <w:t>fect of the cash-flow challenge</w:t>
      </w:r>
      <w:r w:rsidR="00FE41DE">
        <w:t>.</w:t>
      </w:r>
    </w:p>
    <w:p w14:paraId="1C75A3EC" w14:textId="77777777" w:rsidR="009775BB" w:rsidRDefault="009775BB" w:rsidP="009775BB">
      <w:pPr>
        <w:pBdr>
          <w:top w:val="single" w:sz="4" w:space="1" w:color="auto"/>
          <w:left w:val="single" w:sz="4" w:space="4" w:color="auto"/>
          <w:bottom w:val="single" w:sz="4" w:space="1" w:color="auto"/>
          <w:right w:val="single" w:sz="4" w:space="4" w:color="auto"/>
        </w:pBdr>
      </w:pPr>
    </w:p>
    <w:p w14:paraId="702EE9F9" w14:textId="77777777" w:rsidR="009775BB" w:rsidRDefault="009775BB" w:rsidP="009775BB">
      <w:pPr>
        <w:pBdr>
          <w:top w:val="single" w:sz="4" w:space="1" w:color="auto"/>
          <w:left w:val="single" w:sz="4" w:space="4" w:color="auto"/>
          <w:bottom w:val="single" w:sz="4" w:space="1" w:color="auto"/>
          <w:right w:val="single" w:sz="4" w:space="4" w:color="auto"/>
        </w:pBdr>
      </w:pPr>
    </w:p>
    <w:p w14:paraId="52D2DC08" w14:textId="77777777" w:rsidR="006C563D" w:rsidRDefault="006C563D" w:rsidP="009775BB">
      <w:pPr>
        <w:pBdr>
          <w:top w:val="single" w:sz="4" w:space="1" w:color="auto"/>
          <w:left w:val="single" w:sz="4" w:space="4" w:color="auto"/>
          <w:bottom w:val="single" w:sz="4" w:space="1" w:color="auto"/>
          <w:right w:val="single" w:sz="4" w:space="4" w:color="auto"/>
        </w:pBdr>
      </w:pPr>
    </w:p>
    <w:p w14:paraId="60DD9CD4" w14:textId="77777777" w:rsidR="006C563D" w:rsidRDefault="006C563D" w:rsidP="00C35DAD"/>
    <w:p w14:paraId="30D65472" w14:textId="2F1975BB" w:rsidR="006C563D" w:rsidRDefault="006C563D" w:rsidP="009F621B">
      <w:r>
        <w:lastRenderedPageBreak/>
        <w:t>Assess the implications of Covid-19</w:t>
      </w:r>
      <w:r w:rsidR="00B47A0B">
        <w:t xml:space="preserve"> including all other sources of funding that have been sought, mitigating action taken</w:t>
      </w:r>
      <w:r>
        <w:t xml:space="preserve"> and </w:t>
      </w:r>
      <w:r w:rsidR="00B47A0B">
        <w:t xml:space="preserve">the effect </w:t>
      </w:r>
      <w:r>
        <w:t>of not receiving the grant including appropriate evidence</w:t>
      </w:r>
      <w:r w:rsidR="00FE41DE">
        <w:t>.</w:t>
      </w:r>
    </w:p>
    <w:p w14:paraId="297274AE" w14:textId="77777777" w:rsidR="009775BB" w:rsidRDefault="009775BB" w:rsidP="009775BB">
      <w:pPr>
        <w:pBdr>
          <w:top w:val="single" w:sz="4" w:space="1" w:color="auto"/>
          <w:left w:val="single" w:sz="4" w:space="4" w:color="auto"/>
          <w:bottom w:val="single" w:sz="4" w:space="1" w:color="auto"/>
          <w:right w:val="single" w:sz="4" w:space="4" w:color="auto"/>
        </w:pBdr>
      </w:pPr>
    </w:p>
    <w:p w14:paraId="58B137B9" w14:textId="77777777" w:rsidR="009775BB" w:rsidRDefault="009775BB" w:rsidP="009775BB">
      <w:pPr>
        <w:pBdr>
          <w:top w:val="single" w:sz="4" w:space="1" w:color="auto"/>
          <w:left w:val="single" w:sz="4" w:space="4" w:color="auto"/>
          <w:bottom w:val="single" w:sz="4" w:space="1" w:color="auto"/>
          <w:right w:val="single" w:sz="4" w:space="4" w:color="auto"/>
        </w:pBdr>
      </w:pPr>
    </w:p>
    <w:p w14:paraId="21B389C7" w14:textId="77777777" w:rsidR="009775BB" w:rsidRDefault="009775BB" w:rsidP="009775BB">
      <w:pPr>
        <w:pBdr>
          <w:top w:val="single" w:sz="4" w:space="1" w:color="auto"/>
          <w:left w:val="single" w:sz="4" w:space="4" w:color="auto"/>
          <w:bottom w:val="single" w:sz="4" w:space="1" w:color="auto"/>
          <w:right w:val="single" w:sz="4" w:space="4" w:color="auto"/>
        </w:pBdr>
      </w:pPr>
    </w:p>
    <w:p w14:paraId="7FB95B66" w14:textId="77777777" w:rsidR="009775BB" w:rsidRDefault="009775BB" w:rsidP="00C35DAD"/>
    <w:p w14:paraId="6B0DB5F9" w14:textId="77777777" w:rsidR="006C563D" w:rsidRDefault="006C563D" w:rsidP="009F621B">
      <w:r>
        <w:t xml:space="preserve">Assess the position assuming the grant is awarded and how the organisation will manage out the implications to deliver </w:t>
      </w:r>
      <w:r w:rsidR="00F94DE1">
        <w:t xml:space="preserve">long term </w:t>
      </w:r>
      <w:r>
        <w:t>viability</w:t>
      </w:r>
      <w:r w:rsidR="00FE41DE">
        <w:t xml:space="preserve"> for the work meeting the objects above and for the organisation as a whole</w:t>
      </w:r>
      <w:r>
        <w:t>.</w:t>
      </w:r>
    </w:p>
    <w:p w14:paraId="3E38E86E" w14:textId="77777777" w:rsidR="009775BB" w:rsidRDefault="009775BB" w:rsidP="009775BB">
      <w:pPr>
        <w:pBdr>
          <w:top w:val="single" w:sz="4" w:space="1" w:color="auto"/>
          <w:left w:val="single" w:sz="4" w:space="4" w:color="auto"/>
          <w:bottom w:val="single" w:sz="4" w:space="1" w:color="auto"/>
          <w:right w:val="single" w:sz="4" w:space="4" w:color="auto"/>
        </w:pBdr>
      </w:pPr>
    </w:p>
    <w:p w14:paraId="28399EB3" w14:textId="77777777" w:rsidR="009775BB" w:rsidRDefault="009775BB" w:rsidP="009775BB">
      <w:pPr>
        <w:pBdr>
          <w:top w:val="single" w:sz="4" w:space="1" w:color="auto"/>
          <w:left w:val="single" w:sz="4" w:space="4" w:color="auto"/>
          <w:bottom w:val="single" w:sz="4" w:space="1" w:color="auto"/>
          <w:right w:val="single" w:sz="4" w:space="4" w:color="auto"/>
        </w:pBdr>
      </w:pPr>
    </w:p>
    <w:p w14:paraId="458A1198" w14:textId="77777777" w:rsidR="009775BB" w:rsidRDefault="009775BB" w:rsidP="009775BB">
      <w:pPr>
        <w:pBdr>
          <w:top w:val="single" w:sz="4" w:space="1" w:color="auto"/>
          <w:left w:val="single" w:sz="4" w:space="4" w:color="auto"/>
          <w:bottom w:val="single" w:sz="4" w:space="1" w:color="auto"/>
          <w:right w:val="single" w:sz="4" w:space="4" w:color="auto"/>
        </w:pBdr>
      </w:pPr>
    </w:p>
    <w:p w14:paraId="5CD1C284" w14:textId="77777777" w:rsidR="006C563D" w:rsidRDefault="006C563D" w:rsidP="00C35DAD"/>
    <w:p w14:paraId="76203B09" w14:textId="7A02478F" w:rsidR="00044343" w:rsidRDefault="00044343" w:rsidP="009F621B">
      <w:r>
        <w:t>Please add any further information you feel will help the trustee make a decision.</w:t>
      </w:r>
    </w:p>
    <w:p w14:paraId="4D85B67D" w14:textId="77777777" w:rsidR="009775BB" w:rsidRDefault="009775BB" w:rsidP="009775BB">
      <w:pPr>
        <w:pBdr>
          <w:top w:val="single" w:sz="4" w:space="1" w:color="auto"/>
          <w:left w:val="single" w:sz="4" w:space="4" w:color="auto"/>
          <w:bottom w:val="single" w:sz="4" w:space="1" w:color="auto"/>
          <w:right w:val="single" w:sz="4" w:space="4" w:color="auto"/>
        </w:pBdr>
      </w:pPr>
    </w:p>
    <w:p w14:paraId="75CF4D5C" w14:textId="77777777" w:rsidR="009775BB" w:rsidRDefault="009775BB" w:rsidP="009775BB">
      <w:pPr>
        <w:pBdr>
          <w:top w:val="single" w:sz="4" w:space="1" w:color="auto"/>
          <w:left w:val="single" w:sz="4" w:space="4" w:color="auto"/>
          <w:bottom w:val="single" w:sz="4" w:space="1" w:color="auto"/>
          <w:right w:val="single" w:sz="4" w:space="4" w:color="auto"/>
        </w:pBdr>
      </w:pPr>
    </w:p>
    <w:p w14:paraId="2CD7A614" w14:textId="379C8B2F" w:rsidR="009775BB" w:rsidRDefault="009775BB" w:rsidP="009775BB">
      <w:pPr>
        <w:pBdr>
          <w:top w:val="single" w:sz="4" w:space="1" w:color="auto"/>
          <w:left w:val="single" w:sz="4" w:space="4" w:color="auto"/>
          <w:bottom w:val="single" w:sz="4" w:space="1" w:color="auto"/>
          <w:right w:val="single" w:sz="4" w:space="4" w:color="auto"/>
        </w:pBdr>
      </w:pPr>
    </w:p>
    <w:p w14:paraId="5B1194D5" w14:textId="09D48BFD" w:rsidR="00FE41DE" w:rsidRDefault="00FE41DE" w:rsidP="00C35DAD"/>
    <w:p w14:paraId="3A0B16FE" w14:textId="0B945515" w:rsidR="00FB5243" w:rsidRPr="00183633" w:rsidRDefault="00FB5243" w:rsidP="00C35DAD">
      <w:pPr>
        <w:rPr>
          <w:b/>
          <w:bCs/>
        </w:rPr>
      </w:pPr>
      <w:r w:rsidRPr="00183633">
        <w:rPr>
          <w:b/>
          <w:bCs/>
        </w:rPr>
        <w:t>Note</w:t>
      </w:r>
      <w:r w:rsidR="00183633">
        <w:rPr>
          <w:b/>
          <w:bCs/>
        </w:rPr>
        <w:t>:</w:t>
      </w:r>
      <w:r w:rsidRPr="00183633">
        <w:rPr>
          <w:b/>
          <w:bCs/>
        </w:rPr>
        <w:t xml:space="preserve"> successful applicants will be required to produce evidence of meeting the objects above.</w:t>
      </w:r>
    </w:p>
    <w:p w14:paraId="3592257A" w14:textId="77777777" w:rsidR="00FB5243" w:rsidRPr="00044343" w:rsidRDefault="00FB5243" w:rsidP="00C35DAD"/>
    <w:p w14:paraId="4C87A923" w14:textId="77777777" w:rsidR="00C35DAD" w:rsidRDefault="0046706F" w:rsidP="00C35DAD">
      <w:pPr>
        <w:rPr>
          <w:b/>
        </w:rPr>
      </w:pPr>
      <w:r>
        <w:rPr>
          <w:b/>
        </w:rPr>
        <w:t>Name:</w:t>
      </w:r>
    </w:p>
    <w:p w14:paraId="0B7083ED" w14:textId="77777777" w:rsidR="0046706F" w:rsidRDefault="0046706F" w:rsidP="00C35DAD">
      <w:pPr>
        <w:rPr>
          <w:b/>
        </w:rPr>
      </w:pPr>
      <w:r>
        <w:rPr>
          <w:b/>
        </w:rPr>
        <w:t>Position</w:t>
      </w:r>
    </w:p>
    <w:p w14:paraId="7681D743" w14:textId="77777777" w:rsidR="0046706F" w:rsidRDefault="0046706F" w:rsidP="00C35DAD">
      <w:pPr>
        <w:rPr>
          <w:b/>
        </w:rPr>
      </w:pPr>
      <w:r>
        <w:rPr>
          <w:b/>
        </w:rPr>
        <w:t>Signature:</w:t>
      </w:r>
    </w:p>
    <w:p w14:paraId="6E2C2012" w14:textId="77777777" w:rsidR="00C35DAD" w:rsidRPr="00C35DAD" w:rsidRDefault="0046706F" w:rsidP="007C754E">
      <w:r>
        <w:rPr>
          <w:b/>
        </w:rPr>
        <w:t>Date:</w:t>
      </w:r>
      <w:r w:rsidR="00C35DAD" w:rsidRPr="00C35DAD">
        <w:tab/>
        <w:t xml:space="preserve"> </w:t>
      </w:r>
    </w:p>
    <w:sectPr w:rsidR="00C35DAD" w:rsidRPr="00C35DAD" w:rsidSect="00030CAC">
      <w:headerReference w:type="default" r:id="rId8"/>
      <w:footerReference w:type="default" r:id="rId9"/>
      <w:headerReference w:type="first" r:id="rId10"/>
      <w:pgSz w:w="11906" w:h="16838" w:code="9"/>
      <w:pgMar w:top="2665" w:right="2126"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78FE3" w14:textId="77777777" w:rsidR="00070F01" w:rsidRDefault="00070F01" w:rsidP="00831BA9">
      <w:pPr>
        <w:spacing w:after="0" w:line="240" w:lineRule="auto"/>
      </w:pPr>
      <w:r>
        <w:separator/>
      </w:r>
    </w:p>
  </w:endnote>
  <w:endnote w:type="continuationSeparator" w:id="0">
    <w:p w14:paraId="6B4D7B9C" w14:textId="77777777" w:rsidR="00070F01" w:rsidRDefault="00070F01"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3A72" w14:textId="77777777" w:rsidR="000F4F78" w:rsidRDefault="00CF73A3">
    <w:pPr>
      <w:pStyle w:val="Footer"/>
    </w:pPr>
    <w:r>
      <w:fldChar w:fldCharType="begin"/>
    </w:r>
    <w:r>
      <w:instrText xml:space="preserve"> page \# "00" </w:instrText>
    </w:r>
    <w:r>
      <w:fldChar w:fldCharType="separate"/>
    </w:r>
    <w:r w:rsidR="00CB24E5">
      <w:rPr>
        <w:noProof/>
      </w:rPr>
      <w:t>05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FD636" w14:textId="77777777" w:rsidR="00070F01" w:rsidRDefault="00070F01" w:rsidP="00831BA9">
      <w:pPr>
        <w:spacing w:after="0" w:line="240" w:lineRule="auto"/>
      </w:pPr>
      <w:r>
        <w:separator/>
      </w:r>
    </w:p>
  </w:footnote>
  <w:footnote w:type="continuationSeparator" w:id="0">
    <w:p w14:paraId="527DC4D3" w14:textId="77777777" w:rsidR="00070F01" w:rsidRDefault="00070F01"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4B4B" w14:textId="77777777" w:rsidR="00CF5242" w:rsidRDefault="00CA2313">
    <w:pPr>
      <w:pStyle w:val="Header"/>
      <w:rPr>
        <w:noProof/>
        <w:lang w:eastAsia="en-GB"/>
      </w:rPr>
    </w:pPr>
    <w:r>
      <w:rPr>
        <w:noProof/>
        <w:lang w:eastAsia="en-GB"/>
      </w:rPr>
      <w:drawing>
        <wp:anchor distT="0" distB="0" distL="114300" distR="114300" simplePos="0" relativeHeight="251659264" behindDoc="0" locked="0" layoutInCell="1" allowOverlap="1" wp14:anchorId="5A304383" wp14:editId="089AD461">
          <wp:simplePos x="0" y="0"/>
          <wp:positionH relativeFrom="page">
            <wp:align>right</wp:align>
          </wp:positionH>
          <wp:positionV relativeFrom="page">
            <wp:align>top</wp:align>
          </wp:positionV>
          <wp:extent cx="2339975" cy="1647825"/>
          <wp:effectExtent l="0" t="0" r="3175" b="952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3399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A89C5" w14:textId="77777777" w:rsidR="00C35DAD" w:rsidRDefault="000B2E8F">
    <w:pPr>
      <w:pStyle w:val="Header"/>
    </w:pPr>
    <w:r>
      <w:rPr>
        <w:noProof/>
        <w:lang w:eastAsia="en-GB"/>
      </w:rPr>
      <w:drawing>
        <wp:inline distT="0" distB="0" distL="0" distR="0" wp14:anchorId="36D25445" wp14:editId="3DF7BC66">
          <wp:extent cx="3238274" cy="7048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uglas Wood JPEG.jpg"/>
                  <pic:cNvPicPr/>
                </pic:nvPicPr>
                <pic:blipFill>
                  <a:blip r:embed="rId1">
                    <a:extLst>
                      <a:ext uri="{28A0092B-C50C-407E-A947-70E740481C1C}">
                        <a14:useLocalDpi xmlns:a14="http://schemas.microsoft.com/office/drawing/2010/main" val="0"/>
                      </a:ext>
                    </a:extLst>
                  </a:blip>
                  <a:stretch>
                    <a:fillRect/>
                  </a:stretch>
                </pic:blipFill>
                <pic:spPr>
                  <a:xfrm>
                    <a:off x="0" y="0"/>
                    <a:ext cx="3248803" cy="707142"/>
                  </a:xfrm>
                  <a:prstGeom prst="rect">
                    <a:avLst/>
                  </a:prstGeom>
                </pic:spPr>
              </pic:pic>
            </a:graphicData>
          </a:graphic>
        </wp:inline>
      </w:drawing>
    </w:r>
  </w:p>
  <w:p w14:paraId="0BB436D7" w14:textId="77777777" w:rsidR="00831BA9" w:rsidRDefault="00CA2313">
    <w:pPr>
      <w:pStyle w:val="Header"/>
    </w:pPr>
    <w:r>
      <w:rPr>
        <w:noProof/>
        <w:lang w:eastAsia="en-GB"/>
      </w:rPr>
      <w:drawing>
        <wp:anchor distT="0" distB="0" distL="114300" distR="114300" simplePos="0" relativeHeight="251656192" behindDoc="0" locked="0" layoutInCell="1" allowOverlap="1" wp14:anchorId="64036D05" wp14:editId="727A3C18">
          <wp:simplePos x="0" y="0"/>
          <wp:positionH relativeFrom="page">
            <wp:posOffset>5213985</wp:posOffset>
          </wp:positionH>
          <wp:positionV relativeFrom="page">
            <wp:posOffset>444500</wp:posOffset>
          </wp:positionV>
          <wp:extent cx="1881505" cy="551815"/>
          <wp:effectExtent l="0" t="0" r="4445" b="635"/>
          <wp:wrapSquare wrapText="bothSides"/>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15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294967295" distB="4294967295" distL="114300" distR="114300" simplePos="0" relativeHeight="251658240" behindDoc="0" locked="0" layoutInCell="1" allowOverlap="1" wp14:anchorId="56605868" wp14:editId="492C7901">
              <wp:simplePos x="0" y="0"/>
              <wp:positionH relativeFrom="page">
                <wp:posOffset>450215</wp:posOffset>
              </wp:positionH>
              <wp:positionV relativeFrom="page">
                <wp:posOffset>1412239</wp:posOffset>
              </wp:positionV>
              <wp:extent cx="66598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39F8FF"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" strokecolor="windowText"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63E31"/>
    <w:multiLevelType w:val="hybridMultilevel"/>
    <w:tmpl w:val="C8808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06987"/>
    <w:multiLevelType w:val="hybridMultilevel"/>
    <w:tmpl w:val="C43E0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92436"/>
    <w:multiLevelType w:val="hybridMultilevel"/>
    <w:tmpl w:val="4FBAE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8A3996"/>
    <w:multiLevelType w:val="hybridMultilevel"/>
    <w:tmpl w:val="E7184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75724C"/>
    <w:multiLevelType w:val="hybridMultilevel"/>
    <w:tmpl w:val="38A0C6D6"/>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C3"/>
    <w:rsid w:val="00030CAC"/>
    <w:rsid w:val="00042546"/>
    <w:rsid w:val="00044343"/>
    <w:rsid w:val="00046E48"/>
    <w:rsid w:val="00050305"/>
    <w:rsid w:val="0005154C"/>
    <w:rsid w:val="00070F01"/>
    <w:rsid w:val="00082581"/>
    <w:rsid w:val="000B2E8F"/>
    <w:rsid w:val="000C1E2D"/>
    <w:rsid w:val="000C5109"/>
    <w:rsid w:val="000D5784"/>
    <w:rsid w:val="000F0D04"/>
    <w:rsid w:val="000F4F78"/>
    <w:rsid w:val="00106E5E"/>
    <w:rsid w:val="00163C23"/>
    <w:rsid w:val="0017427F"/>
    <w:rsid w:val="00183633"/>
    <w:rsid w:val="001938E6"/>
    <w:rsid w:val="001B2B28"/>
    <w:rsid w:val="001C62CD"/>
    <w:rsid w:val="00212B67"/>
    <w:rsid w:val="0022014C"/>
    <w:rsid w:val="00221CBF"/>
    <w:rsid w:val="00244831"/>
    <w:rsid w:val="00255EFF"/>
    <w:rsid w:val="0029039D"/>
    <w:rsid w:val="002952B4"/>
    <w:rsid w:val="002A7800"/>
    <w:rsid w:val="002C2817"/>
    <w:rsid w:val="002D01C9"/>
    <w:rsid w:val="0031183A"/>
    <w:rsid w:val="00367417"/>
    <w:rsid w:val="00390F58"/>
    <w:rsid w:val="003A152E"/>
    <w:rsid w:val="003A6EC4"/>
    <w:rsid w:val="003A7704"/>
    <w:rsid w:val="003C436A"/>
    <w:rsid w:val="003F4BAA"/>
    <w:rsid w:val="00400B62"/>
    <w:rsid w:val="00451DA8"/>
    <w:rsid w:val="0046706F"/>
    <w:rsid w:val="00475132"/>
    <w:rsid w:val="00490F69"/>
    <w:rsid w:val="004965DB"/>
    <w:rsid w:val="004A6DA8"/>
    <w:rsid w:val="0050235A"/>
    <w:rsid w:val="005159D2"/>
    <w:rsid w:val="00515E9C"/>
    <w:rsid w:val="005373A0"/>
    <w:rsid w:val="0058692F"/>
    <w:rsid w:val="005A19D0"/>
    <w:rsid w:val="005F20DB"/>
    <w:rsid w:val="006237F0"/>
    <w:rsid w:val="00624711"/>
    <w:rsid w:val="00626A45"/>
    <w:rsid w:val="00654D6D"/>
    <w:rsid w:val="006671D2"/>
    <w:rsid w:val="0068201B"/>
    <w:rsid w:val="0069114D"/>
    <w:rsid w:val="006C438B"/>
    <w:rsid w:val="006C563D"/>
    <w:rsid w:val="006C57D5"/>
    <w:rsid w:val="006E07C0"/>
    <w:rsid w:val="00730919"/>
    <w:rsid w:val="00744516"/>
    <w:rsid w:val="00744979"/>
    <w:rsid w:val="007604A9"/>
    <w:rsid w:val="007720C3"/>
    <w:rsid w:val="007742C8"/>
    <w:rsid w:val="00787592"/>
    <w:rsid w:val="007A3295"/>
    <w:rsid w:val="007B1F7B"/>
    <w:rsid w:val="007B6502"/>
    <w:rsid w:val="007B74D3"/>
    <w:rsid w:val="007C642D"/>
    <w:rsid w:val="007C754E"/>
    <w:rsid w:val="00831BA9"/>
    <w:rsid w:val="00833134"/>
    <w:rsid w:val="00856415"/>
    <w:rsid w:val="008E46CA"/>
    <w:rsid w:val="00920C7E"/>
    <w:rsid w:val="00944A63"/>
    <w:rsid w:val="009775BB"/>
    <w:rsid w:val="00990E4B"/>
    <w:rsid w:val="009B6047"/>
    <w:rsid w:val="009C620D"/>
    <w:rsid w:val="009D7B12"/>
    <w:rsid w:val="009F621B"/>
    <w:rsid w:val="00A25747"/>
    <w:rsid w:val="00A30DDE"/>
    <w:rsid w:val="00A541C7"/>
    <w:rsid w:val="00A577C3"/>
    <w:rsid w:val="00AB40D3"/>
    <w:rsid w:val="00AC39E1"/>
    <w:rsid w:val="00AF33C8"/>
    <w:rsid w:val="00B06E99"/>
    <w:rsid w:val="00B33AA5"/>
    <w:rsid w:val="00B47A0B"/>
    <w:rsid w:val="00C03D59"/>
    <w:rsid w:val="00C35DAD"/>
    <w:rsid w:val="00C5719A"/>
    <w:rsid w:val="00C658F0"/>
    <w:rsid w:val="00C777E9"/>
    <w:rsid w:val="00C86DB3"/>
    <w:rsid w:val="00CA2313"/>
    <w:rsid w:val="00CA3067"/>
    <w:rsid w:val="00CB1FC5"/>
    <w:rsid w:val="00CB24E5"/>
    <w:rsid w:val="00CB370F"/>
    <w:rsid w:val="00CC67E1"/>
    <w:rsid w:val="00CF5242"/>
    <w:rsid w:val="00CF64D8"/>
    <w:rsid w:val="00CF73A3"/>
    <w:rsid w:val="00D007A3"/>
    <w:rsid w:val="00D01B44"/>
    <w:rsid w:val="00D4020D"/>
    <w:rsid w:val="00D9148A"/>
    <w:rsid w:val="00DA08A0"/>
    <w:rsid w:val="00DD4F6F"/>
    <w:rsid w:val="00DD53FB"/>
    <w:rsid w:val="00E169A6"/>
    <w:rsid w:val="00E31D15"/>
    <w:rsid w:val="00E44C8D"/>
    <w:rsid w:val="00E47D07"/>
    <w:rsid w:val="00E5003B"/>
    <w:rsid w:val="00E92C25"/>
    <w:rsid w:val="00EF0C42"/>
    <w:rsid w:val="00F2432E"/>
    <w:rsid w:val="00F30C66"/>
    <w:rsid w:val="00F34687"/>
    <w:rsid w:val="00F36A41"/>
    <w:rsid w:val="00F462DE"/>
    <w:rsid w:val="00F61623"/>
    <w:rsid w:val="00F71BE3"/>
    <w:rsid w:val="00F73FD5"/>
    <w:rsid w:val="00F94DE1"/>
    <w:rsid w:val="00FA08A6"/>
    <w:rsid w:val="00FA2F38"/>
    <w:rsid w:val="00FB5243"/>
    <w:rsid w:val="00FE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3749C"/>
  <w15:docId w15:val="{63B55A3F-91E5-49DE-B3EC-42DD2CB1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pPr>
      <w:spacing w:after="100" w:line="290" w:lineRule="atLeast"/>
    </w:pPr>
    <w:rPr>
      <w:color w:val="4D4F53"/>
      <w:lang w:eastAsia="en-US"/>
    </w:rPr>
  </w:style>
  <w:style w:type="paragraph" w:styleId="Heading3">
    <w:name w:val="heading 3"/>
    <w:next w:val="Normal"/>
    <w:link w:val="Heading3Char"/>
    <w:qFormat/>
    <w:rsid w:val="00AB40D3"/>
    <w:pPr>
      <w:keepNext/>
      <w:keepLines/>
      <w:outlineLvl w:val="2"/>
    </w:pPr>
    <w:rPr>
      <w:rFonts w:eastAsia="Times New Roman"/>
      <w:b/>
      <w:bCs/>
      <w:color w:val="4D4F5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shd w:val="clear" w:color="auto" w:fill="4D4F53"/>
      </w:tcPr>
    </w:tblStylePr>
    <w:tblStylePr w:type="firstCol">
      <w:rPr>
        <w:b/>
      </w:rPr>
    </w:tblStylePr>
  </w:style>
  <w:style w:type="character" w:customStyle="1" w:styleId="Heading3Char">
    <w:name w:val="Heading 3 Char"/>
    <w:link w:val="Heading3"/>
    <w:rsid w:val="00AB40D3"/>
    <w:rPr>
      <w:rFonts w:ascii="Verdana" w:eastAsia="Times New Roman" w:hAnsi="Verdana" w:cs="Times New Roman"/>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line="160" w:lineRule="exact"/>
      <w:ind w:left="-709"/>
    </w:pPr>
    <w:rPr>
      <w:color w:val="4D4F53"/>
      <w:sz w:val="16"/>
      <w:lang w:eastAsia="en-US"/>
    </w:rPr>
  </w:style>
  <w:style w:type="character" w:customStyle="1" w:styleId="FooterChar">
    <w:name w:val="Footer Char"/>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BA9"/>
    <w:rPr>
      <w:rFonts w:ascii="Tahoma" w:hAnsi="Tahoma" w:cs="Tahoma"/>
      <w:sz w:val="16"/>
      <w:szCs w:val="16"/>
    </w:rPr>
  </w:style>
  <w:style w:type="character" w:styleId="PlaceholderText">
    <w:name w:val="Placeholder Text"/>
    <w:uiPriority w:val="99"/>
    <w:semiHidden/>
    <w:rsid w:val="00A25747"/>
    <w:rPr>
      <w:color w:val="808080"/>
    </w:rPr>
  </w:style>
  <w:style w:type="table" w:styleId="TableGrid">
    <w:name w:val="Table Grid"/>
    <w:basedOn w:val="TableNormal"/>
    <w:uiPriority w:val="59"/>
    <w:rsid w:val="00D0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eastAsia="Times New Roman"/>
      <w:color w:val="FFFFFF"/>
      <w:spacing w:val="5"/>
      <w:kern w:val="28"/>
      <w:sz w:val="60"/>
      <w:szCs w:val="52"/>
    </w:rPr>
  </w:style>
  <w:style w:type="character" w:customStyle="1" w:styleId="TitleChar">
    <w:name w:val="Title Char"/>
    <w:link w:val="Title"/>
    <w:uiPriority w:val="10"/>
    <w:rsid w:val="004965DB"/>
    <w:rPr>
      <w:rFonts w:ascii="Verdana" w:eastAsia="Times New Roman" w:hAnsi="Verdana" w:cs="Times New Roman"/>
      <w:color w:val="FFFFFF"/>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eastAsia="Times New Roman"/>
      <w:iCs/>
      <w:color w:val="FFFFFF"/>
      <w:spacing w:val="15"/>
      <w:sz w:val="42"/>
      <w:szCs w:val="24"/>
    </w:rPr>
  </w:style>
  <w:style w:type="character" w:customStyle="1" w:styleId="SubtitleChar">
    <w:name w:val="Subtitle Char"/>
    <w:link w:val="Subtitle"/>
    <w:uiPriority w:val="11"/>
    <w:rsid w:val="004965DB"/>
    <w:rPr>
      <w:rFonts w:ascii="Verdana" w:eastAsia="Times New Roman" w:hAnsi="Verdana" w:cs="Times New Roman"/>
      <w:iCs/>
      <w:color w:val="FFFFFF"/>
      <w:spacing w:val="15"/>
      <w:sz w:val="42"/>
      <w:szCs w:val="24"/>
    </w:rPr>
  </w:style>
  <w:style w:type="paragraph" w:styleId="BlockText">
    <w:name w:val="Block Text"/>
    <w:basedOn w:val="Normal"/>
    <w:uiPriority w:val="99"/>
    <w:semiHidden/>
    <w:unhideWhenUsed/>
    <w:rsid w:val="00C35DA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Paragraph">
    <w:name w:val="List Paragraph"/>
    <w:basedOn w:val="Normal"/>
    <w:uiPriority w:val="34"/>
    <w:qFormat/>
    <w:rsid w:val="00A30DDE"/>
    <w:pPr>
      <w:ind w:left="720"/>
      <w:contextualSpacing/>
    </w:pPr>
  </w:style>
  <w:style w:type="character" w:styleId="CommentReference">
    <w:name w:val="annotation reference"/>
    <w:basedOn w:val="DefaultParagraphFont"/>
    <w:uiPriority w:val="99"/>
    <w:semiHidden/>
    <w:unhideWhenUsed/>
    <w:rsid w:val="00C658F0"/>
    <w:rPr>
      <w:sz w:val="16"/>
      <w:szCs w:val="16"/>
    </w:rPr>
  </w:style>
  <w:style w:type="paragraph" w:styleId="CommentText">
    <w:name w:val="annotation text"/>
    <w:basedOn w:val="Normal"/>
    <w:link w:val="CommentTextChar"/>
    <w:uiPriority w:val="99"/>
    <w:semiHidden/>
    <w:unhideWhenUsed/>
    <w:rsid w:val="00C658F0"/>
    <w:pPr>
      <w:spacing w:line="240" w:lineRule="auto"/>
    </w:pPr>
  </w:style>
  <w:style w:type="character" w:customStyle="1" w:styleId="CommentTextChar">
    <w:name w:val="Comment Text Char"/>
    <w:basedOn w:val="DefaultParagraphFont"/>
    <w:link w:val="CommentText"/>
    <w:uiPriority w:val="99"/>
    <w:semiHidden/>
    <w:rsid w:val="00C658F0"/>
    <w:rPr>
      <w:color w:val="4D4F53"/>
      <w:lang w:eastAsia="en-US"/>
    </w:rPr>
  </w:style>
  <w:style w:type="paragraph" w:styleId="CommentSubject">
    <w:name w:val="annotation subject"/>
    <w:basedOn w:val="CommentText"/>
    <w:next w:val="CommentText"/>
    <w:link w:val="CommentSubjectChar"/>
    <w:uiPriority w:val="99"/>
    <w:semiHidden/>
    <w:unhideWhenUsed/>
    <w:rsid w:val="00C658F0"/>
    <w:rPr>
      <w:b/>
      <w:bCs/>
    </w:rPr>
  </w:style>
  <w:style w:type="character" w:customStyle="1" w:styleId="CommentSubjectChar">
    <w:name w:val="Comment Subject Char"/>
    <w:basedOn w:val="CommentTextChar"/>
    <w:link w:val="CommentSubject"/>
    <w:uiPriority w:val="99"/>
    <w:semiHidden/>
    <w:rsid w:val="00C658F0"/>
    <w:rPr>
      <w:b/>
      <w:bCs/>
      <w:color w:val="4D4F5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i.carrington\Downloads\pa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47B8325E0BB04EBBDB59F854AF2AF1" ma:contentTypeVersion="15" ma:contentTypeDescription="Create a new document." ma:contentTypeScope="" ma:versionID="785490e831582cc2ab56b797e16a807d">
  <xsd:schema xmlns:xsd="http://www.w3.org/2001/XMLSchema" xmlns:xs="http://www.w3.org/2001/XMLSchema" xmlns:p="http://schemas.microsoft.com/office/2006/metadata/properties" xmlns:ns2="2feb6f25-29af-4151-92d2-2d94dab73309" xmlns:ns3="ba1ada4b-1cc6-451b-a196-beafc4e0656c" targetNamespace="http://schemas.microsoft.com/office/2006/metadata/properties" ma:root="true" ma:fieldsID="d2a862493fa5bd0819626d9a729231a7" ns2:_="" ns3:_="">
    <xsd:import namespace="2feb6f25-29af-4151-92d2-2d94dab73309"/>
    <xsd:import namespace="ba1ada4b-1cc6-451b-a196-beafc4e065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b6f25-29af-4151-92d2-2d94dab733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1e346c-36f2-4caf-a6af-729f8bb3e2f7}" ma:internalName="TaxCatchAll" ma:showField="CatchAllData" ma:web="2feb6f25-29af-4151-92d2-2d94dab73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ada4b-1cc6-451b-a196-beafc4e065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9243f4-2a3a-4bfe-a856-c4f509ba20a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ada4b-1cc6-451b-a196-beafc4e0656c">
      <Terms xmlns="http://schemas.microsoft.com/office/infopath/2007/PartnerControls"/>
    </lcf76f155ced4ddcb4097134ff3c332f>
    <TaxCatchAll xmlns="2feb6f25-29af-4151-92d2-2d94dab73309" xsi:nil="true"/>
  </documentManagement>
</p:properties>
</file>

<file path=customXml/itemProps1.xml><?xml version="1.0" encoding="utf-8"?>
<ds:datastoreItem xmlns:ds="http://schemas.openxmlformats.org/officeDocument/2006/customXml" ds:itemID="{478AB4FD-9A0D-4B38-8104-7EEED4B73086}">
  <ds:schemaRefs>
    <ds:schemaRef ds:uri="http://schemas.openxmlformats.org/officeDocument/2006/bibliography"/>
  </ds:schemaRefs>
</ds:datastoreItem>
</file>

<file path=customXml/itemProps2.xml><?xml version="1.0" encoding="utf-8"?>
<ds:datastoreItem xmlns:ds="http://schemas.openxmlformats.org/officeDocument/2006/customXml" ds:itemID="{8C00EAC7-B377-4A04-8240-76BC1C7B81B7}"/>
</file>

<file path=customXml/itemProps3.xml><?xml version="1.0" encoding="utf-8"?>
<ds:datastoreItem xmlns:ds="http://schemas.openxmlformats.org/officeDocument/2006/customXml" ds:itemID="{388FD9C2-B141-4405-8283-DC270E8818B4}"/>
</file>

<file path=customXml/itemProps4.xml><?xml version="1.0" encoding="utf-8"?>
<ds:datastoreItem xmlns:ds="http://schemas.openxmlformats.org/officeDocument/2006/customXml" ds:itemID="{3E171049-68C9-4EF0-9B7E-CF4D3F339EBB}"/>
</file>

<file path=docProps/app.xml><?xml version="1.0" encoding="utf-8"?>
<Properties xmlns="http://schemas.openxmlformats.org/officeDocument/2006/extended-properties" xmlns:vt="http://schemas.openxmlformats.org/officeDocument/2006/docPropsVTypes">
  <Template>page template.dotx</Template>
  <TotalTime>5</TotalTime>
  <Pages>4</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Ability Software Consultants</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Hestley</dc:creator>
  <cp:lastModifiedBy>Duncan Berry</cp:lastModifiedBy>
  <cp:revision>3</cp:revision>
  <cp:lastPrinted>2014-07-18T13:39:00Z</cp:lastPrinted>
  <dcterms:created xsi:type="dcterms:W3CDTF">2020-06-17T15:45:00Z</dcterms:created>
  <dcterms:modified xsi:type="dcterms:W3CDTF">2020-06-17T15:48:00Z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0x0101000847B8325E0BB04EBBDB59F854AF2AF1</vt:lpwstr>
  </property>
  <property fmtid="{D5CDD505-2E9C-101B-9397-08002B2CF9AE}" pid="3" name="Order">
    <vt:r8>5422200</vt:r8>
  </property>
</Properties>
</file>