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4B0B" w14:textId="2C48EF72" w:rsidR="006671D2" w:rsidRDefault="00B7109E" w:rsidP="007C754E">
      <w:r>
        <w:rPr>
          <w:b/>
          <w:sz w:val="24"/>
        </w:rPr>
        <w:t>GRANT REPORT</w:t>
      </w:r>
      <w:r w:rsidR="00C35DAD">
        <w:rPr>
          <w:b/>
          <w:sz w:val="24"/>
        </w:rPr>
        <w:t xml:space="preserve"> FORM</w:t>
      </w:r>
    </w:p>
    <w:p w14:paraId="3D52904E" w14:textId="77777777" w:rsidR="00C35DAD" w:rsidRDefault="00C35DAD" w:rsidP="007C754E"/>
    <w:p w14:paraId="2376D9BA" w14:textId="77777777" w:rsidR="00C35DAD" w:rsidRPr="00C35DAD" w:rsidRDefault="00C35DAD" w:rsidP="007C754E">
      <w:pPr>
        <w:rPr>
          <w:b/>
        </w:rPr>
      </w:pPr>
      <w:r>
        <w:rPr>
          <w:b/>
        </w:rPr>
        <w:t>Preamble</w:t>
      </w:r>
    </w:p>
    <w:p w14:paraId="002597DE" w14:textId="0ABE2F91" w:rsidR="00A30DDE" w:rsidRDefault="00C35DAD" w:rsidP="007C754E">
      <w:r>
        <w:t>The objects of the above charity allow grants to be made that:</w:t>
      </w:r>
    </w:p>
    <w:p w14:paraId="2DF553A4" w14:textId="3442F066" w:rsidR="00C35DAD" w:rsidRPr="00B7109E" w:rsidRDefault="00C658F0" w:rsidP="00B7109E">
      <w:pPr>
        <w:pBdr>
          <w:top w:val="single" w:sz="4" w:space="1" w:color="auto"/>
          <w:left w:val="single" w:sz="4" w:space="4" w:color="auto"/>
          <w:bottom w:val="single" w:sz="4" w:space="1" w:color="auto"/>
          <w:right w:val="single" w:sz="4" w:space="4" w:color="auto"/>
        </w:pBdr>
        <w:rPr>
          <w:b/>
          <w:i/>
        </w:rPr>
      </w:pPr>
      <w:r>
        <w:rPr>
          <w:b/>
          <w:i/>
        </w:rPr>
        <w:t>Promote the education and training of young people up to the age of 25 in the science and practice of farming, horticulture, agriculture, land and estate management, environmental protection, and conservation, or any other similar profession</w:t>
      </w:r>
      <w:r w:rsidR="002C2817">
        <w:rPr>
          <w:b/>
          <w:i/>
        </w:rPr>
        <w:t xml:space="preserve"> or</w:t>
      </w:r>
      <w:r>
        <w:rPr>
          <w:b/>
          <w:i/>
        </w:rPr>
        <w:t xml:space="preserve"> trade.</w:t>
      </w:r>
    </w:p>
    <w:p w14:paraId="379696BE" w14:textId="10AAF26D" w:rsidR="00390F58" w:rsidRDefault="00390F58" w:rsidP="007C754E">
      <w:r>
        <w:t>The recent removal of the permanent endowment increases the support available for new and existing projects that meet the objects above.</w:t>
      </w:r>
      <w:r w:rsidR="005373A0">
        <w:t xml:space="preserve"> See the policy statement for more details.</w:t>
      </w:r>
    </w:p>
    <w:p w14:paraId="2721BA89" w14:textId="77777777" w:rsidR="00390F58" w:rsidRDefault="00390F58" w:rsidP="007C754E"/>
    <w:p w14:paraId="53FDE67F" w14:textId="77777777" w:rsidR="00A30DDE" w:rsidRDefault="00A30DDE" w:rsidP="007C754E">
      <w:pPr>
        <w:rPr>
          <w:b/>
        </w:rPr>
      </w:pPr>
      <w:r w:rsidRPr="00A30DDE">
        <w:rPr>
          <w:b/>
        </w:rPr>
        <w:t xml:space="preserve">Name of </w:t>
      </w:r>
      <w:r w:rsidR="00390F58">
        <w:rPr>
          <w:b/>
        </w:rPr>
        <w:t>applicant organisation</w:t>
      </w:r>
      <w:r w:rsidRPr="00A30DDE">
        <w:rPr>
          <w:b/>
        </w:rPr>
        <w:t>:</w:t>
      </w:r>
    </w:p>
    <w:p w14:paraId="4E806FFA" w14:textId="77777777" w:rsidR="00A30DDE" w:rsidRDefault="00A30DDE" w:rsidP="007C754E">
      <w:pPr>
        <w:rPr>
          <w:b/>
        </w:rPr>
      </w:pPr>
      <w:r>
        <w:rPr>
          <w:b/>
        </w:rPr>
        <w:t>Charity number:</w:t>
      </w:r>
    </w:p>
    <w:p w14:paraId="30549B7E" w14:textId="77777777" w:rsidR="00A30DDE" w:rsidRDefault="00A30DDE" w:rsidP="007C754E">
      <w:pPr>
        <w:rPr>
          <w:b/>
        </w:rPr>
      </w:pPr>
      <w:r>
        <w:rPr>
          <w:b/>
        </w:rPr>
        <w:t>Contact name:</w:t>
      </w:r>
    </w:p>
    <w:p w14:paraId="38DE0A2A" w14:textId="77777777" w:rsidR="00A30DDE" w:rsidRDefault="00A30DDE" w:rsidP="007C754E">
      <w:pPr>
        <w:rPr>
          <w:b/>
        </w:rPr>
      </w:pPr>
      <w:r>
        <w:rPr>
          <w:b/>
        </w:rPr>
        <w:t>Contact address:</w:t>
      </w:r>
    </w:p>
    <w:p w14:paraId="3938BB7C" w14:textId="77777777" w:rsidR="00A30DDE" w:rsidRDefault="00A30DDE" w:rsidP="007C754E">
      <w:pPr>
        <w:rPr>
          <w:b/>
        </w:rPr>
      </w:pPr>
      <w:r>
        <w:rPr>
          <w:b/>
        </w:rPr>
        <w:t>Contact telephone number:</w:t>
      </w:r>
    </w:p>
    <w:p w14:paraId="507D4FCC" w14:textId="77777777" w:rsidR="00A30DDE" w:rsidRPr="00A30DDE" w:rsidRDefault="00A30DDE" w:rsidP="007C754E">
      <w:pPr>
        <w:rPr>
          <w:b/>
        </w:rPr>
      </w:pPr>
      <w:r>
        <w:rPr>
          <w:b/>
        </w:rPr>
        <w:t>Contact email:</w:t>
      </w:r>
    </w:p>
    <w:p w14:paraId="231F3E92" w14:textId="77777777" w:rsidR="00B47A0B" w:rsidRDefault="00B47A0B">
      <w:pPr>
        <w:spacing w:after="0" w:line="240" w:lineRule="auto"/>
        <w:rPr>
          <w:b/>
          <w:bCs/>
        </w:rPr>
      </w:pPr>
    </w:p>
    <w:p w14:paraId="0EC7C72D" w14:textId="2551E5B8" w:rsidR="005373A0" w:rsidRDefault="005373A0" w:rsidP="005373A0">
      <w:r>
        <w:t xml:space="preserve">Proportion of young people by age </w:t>
      </w:r>
      <w:r w:rsidR="0025653F">
        <w:t>which have engaged</w:t>
      </w:r>
      <w:r>
        <w:t xml:space="preserve"> </w:t>
      </w:r>
      <w:r w:rsidR="0025653F">
        <w:t xml:space="preserve">in </w:t>
      </w:r>
      <w:r w:rsidR="008A4353">
        <w:t>the project that the Douglas Wood Funding was applied to</w:t>
      </w:r>
      <w:r>
        <w:t>:</w:t>
      </w:r>
    </w:p>
    <w:tbl>
      <w:tblPr>
        <w:tblStyle w:val="TableGrid"/>
        <w:tblW w:w="0" w:type="auto"/>
        <w:tblLook w:val="04A0" w:firstRow="1" w:lastRow="0" w:firstColumn="1" w:lastColumn="0" w:noHBand="0" w:noVBand="1"/>
      </w:tblPr>
      <w:tblGrid>
        <w:gridCol w:w="3022"/>
        <w:gridCol w:w="2736"/>
        <w:gridCol w:w="2736"/>
      </w:tblGrid>
      <w:tr w:rsidR="005373A0" w:rsidRPr="00367417" w14:paraId="3A766DDC" w14:textId="77777777" w:rsidTr="00C2371B">
        <w:tc>
          <w:tcPr>
            <w:tcW w:w="3022" w:type="dxa"/>
          </w:tcPr>
          <w:p w14:paraId="2130C092" w14:textId="77777777" w:rsidR="005373A0" w:rsidRPr="00367417" w:rsidRDefault="005373A0" w:rsidP="00C2371B">
            <w:r>
              <w:t>Age range</w:t>
            </w:r>
          </w:p>
        </w:tc>
        <w:tc>
          <w:tcPr>
            <w:tcW w:w="2736" w:type="dxa"/>
          </w:tcPr>
          <w:p w14:paraId="665875DB" w14:textId="77777777" w:rsidR="005373A0" w:rsidRPr="00367417" w:rsidRDefault="005373A0" w:rsidP="00C2371B">
            <w:r>
              <w:t>Number</w:t>
            </w:r>
          </w:p>
        </w:tc>
        <w:tc>
          <w:tcPr>
            <w:tcW w:w="2736" w:type="dxa"/>
          </w:tcPr>
          <w:p w14:paraId="6AAE4413" w14:textId="77777777" w:rsidR="005373A0" w:rsidRPr="00367417" w:rsidRDefault="005373A0" w:rsidP="00C2371B">
            <w:r>
              <w:t>%</w:t>
            </w:r>
          </w:p>
        </w:tc>
      </w:tr>
      <w:tr w:rsidR="005373A0" w:rsidRPr="00367417" w14:paraId="7AC48DF1" w14:textId="77777777" w:rsidTr="00C2371B">
        <w:tc>
          <w:tcPr>
            <w:tcW w:w="3022" w:type="dxa"/>
          </w:tcPr>
          <w:p w14:paraId="6C616C68" w14:textId="77777777" w:rsidR="005373A0" w:rsidRPr="00367417" w:rsidRDefault="005373A0" w:rsidP="00C2371B">
            <w:r>
              <w:t>Under 25</w:t>
            </w:r>
          </w:p>
        </w:tc>
        <w:tc>
          <w:tcPr>
            <w:tcW w:w="2736" w:type="dxa"/>
          </w:tcPr>
          <w:p w14:paraId="7088C9AA" w14:textId="77777777" w:rsidR="005373A0" w:rsidRPr="00367417" w:rsidRDefault="005373A0" w:rsidP="00C2371B"/>
        </w:tc>
        <w:tc>
          <w:tcPr>
            <w:tcW w:w="2736" w:type="dxa"/>
          </w:tcPr>
          <w:p w14:paraId="4AAD7093" w14:textId="77777777" w:rsidR="005373A0" w:rsidRPr="00367417" w:rsidRDefault="005373A0" w:rsidP="00C2371B"/>
        </w:tc>
      </w:tr>
      <w:tr w:rsidR="005373A0" w:rsidRPr="00367417" w14:paraId="40E6A403" w14:textId="77777777" w:rsidTr="00C2371B">
        <w:tc>
          <w:tcPr>
            <w:tcW w:w="3022" w:type="dxa"/>
          </w:tcPr>
          <w:p w14:paraId="61864EE2" w14:textId="77777777" w:rsidR="005373A0" w:rsidRPr="00367417" w:rsidRDefault="005373A0" w:rsidP="00C2371B">
            <w:r w:rsidRPr="00367417">
              <w:t>25+</w:t>
            </w:r>
          </w:p>
        </w:tc>
        <w:tc>
          <w:tcPr>
            <w:tcW w:w="2736" w:type="dxa"/>
          </w:tcPr>
          <w:p w14:paraId="788D2983" w14:textId="77777777" w:rsidR="005373A0" w:rsidRPr="00367417" w:rsidRDefault="005373A0" w:rsidP="00C2371B"/>
        </w:tc>
        <w:tc>
          <w:tcPr>
            <w:tcW w:w="2736" w:type="dxa"/>
          </w:tcPr>
          <w:p w14:paraId="5A7E78A1" w14:textId="77777777" w:rsidR="005373A0" w:rsidRPr="00367417" w:rsidRDefault="005373A0" w:rsidP="00C2371B"/>
        </w:tc>
      </w:tr>
      <w:tr w:rsidR="005373A0" w:rsidRPr="00367417" w14:paraId="523AFC4E" w14:textId="77777777" w:rsidTr="00C2371B">
        <w:tc>
          <w:tcPr>
            <w:tcW w:w="3022" w:type="dxa"/>
          </w:tcPr>
          <w:p w14:paraId="6B2ED3AA" w14:textId="77777777" w:rsidR="005373A0" w:rsidRPr="00367417" w:rsidRDefault="005373A0" w:rsidP="00C2371B">
            <w:r>
              <w:t>Total</w:t>
            </w:r>
          </w:p>
        </w:tc>
        <w:tc>
          <w:tcPr>
            <w:tcW w:w="2736" w:type="dxa"/>
          </w:tcPr>
          <w:p w14:paraId="7E7B1305" w14:textId="77777777" w:rsidR="005373A0" w:rsidRPr="00367417" w:rsidRDefault="005373A0" w:rsidP="00C2371B"/>
        </w:tc>
        <w:tc>
          <w:tcPr>
            <w:tcW w:w="2736" w:type="dxa"/>
          </w:tcPr>
          <w:p w14:paraId="5295A72B" w14:textId="77777777" w:rsidR="005373A0" w:rsidRPr="00367417" w:rsidRDefault="005373A0" w:rsidP="00C2371B">
            <w:r>
              <w:t>100</w:t>
            </w:r>
          </w:p>
        </w:tc>
      </w:tr>
    </w:tbl>
    <w:p w14:paraId="462F93A4" w14:textId="77777777" w:rsidR="005373A0" w:rsidRDefault="005373A0" w:rsidP="005373A0"/>
    <w:p w14:paraId="6DB7453C" w14:textId="6621B9AB" w:rsidR="000F6C03" w:rsidRPr="000F6C03" w:rsidRDefault="000F6C03" w:rsidP="000F6C03">
      <w:r w:rsidRPr="000F6C03">
        <w:t xml:space="preserve">Please describe in detail the activities or services you have provided </w:t>
      </w:r>
      <w:proofErr w:type="gramStart"/>
      <w:r w:rsidRPr="000F6C03">
        <w:t>as a result of</w:t>
      </w:r>
      <w:proofErr w:type="gramEnd"/>
      <w:r w:rsidRPr="000F6C03">
        <w:t xml:space="preserve"> our grant.</w:t>
      </w:r>
      <w:r w:rsidRPr="000F6C03">
        <w:t xml:space="preserve"> </w:t>
      </w:r>
      <w:r w:rsidRPr="000F6C03">
        <w:t>As well as general information about your project, we'd also like to know things like; when did each of these happen, how often and</w:t>
      </w:r>
      <w:r w:rsidRPr="000F6C03">
        <w:t xml:space="preserve"> </w:t>
      </w:r>
      <w:r w:rsidRPr="000F6C03">
        <w:t xml:space="preserve">for how long? Please be </w:t>
      </w:r>
      <w:r w:rsidRPr="000F6C03">
        <w:t>specific and</w:t>
      </w:r>
      <w:r w:rsidRPr="000F6C03">
        <w:t xml:space="preserve"> give the day and time (e.g. 38 weeks of the year, every Wednesday evening for two hours).</w:t>
      </w:r>
    </w:p>
    <w:p w14:paraId="2F07C07B" w14:textId="10B74DD1" w:rsidR="00CB1FC5" w:rsidRDefault="00CB1FC5" w:rsidP="00CB1FC5">
      <w:pPr>
        <w:pBdr>
          <w:top w:val="single" w:sz="4" w:space="1" w:color="auto"/>
          <w:left w:val="single" w:sz="4" w:space="4" w:color="auto"/>
          <w:bottom w:val="single" w:sz="4" w:space="1" w:color="auto"/>
          <w:right w:val="single" w:sz="4" w:space="4" w:color="auto"/>
        </w:pBdr>
      </w:pPr>
    </w:p>
    <w:p w14:paraId="7E946065" w14:textId="77777777" w:rsidR="00DA0D8B" w:rsidRDefault="00DA0D8B" w:rsidP="00CB1FC5">
      <w:pPr>
        <w:pBdr>
          <w:top w:val="single" w:sz="4" w:space="1" w:color="auto"/>
          <w:left w:val="single" w:sz="4" w:space="4" w:color="auto"/>
          <w:bottom w:val="single" w:sz="4" w:space="1" w:color="auto"/>
          <w:right w:val="single" w:sz="4" w:space="4" w:color="auto"/>
        </w:pBdr>
      </w:pPr>
    </w:p>
    <w:p w14:paraId="63310D3C" w14:textId="77777777" w:rsidR="00CB1FC5" w:rsidRDefault="00CB1FC5" w:rsidP="00CB1FC5">
      <w:pPr>
        <w:pBdr>
          <w:top w:val="single" w:sz="4" w:space="1" w:color="auto"/>
          <w:left w:val="single" w:sz="4" w:space="4" w:color="auto"/>
          <w:bottom w:val="single" w:sz="4" w:space="1" w:color="auto"/>
          <w:right w:val="single" w:sz="4" w:space="4" w:color="auto"/>
        </w:pBdr>
      </w:pPr>
    </w:p>
    <w:p w14:paraId="1EB523A5" w14:textId="49C2BE1E" w:rsidR="003A152E" w:rsidRPr="005373A0" w:rsidRDefault="003A152E" w:rsidP="00C35DAD"/>
    <w:p w14:paraId="75B90A12" w14:textId="16A39A71" w:rsidR="005373A0" w:rsidRDefault="005373A0" w:rsidP="005373A0">
      <w:r>
        <w:lastRenderedPageBreak/>
        <w:t xml:space="preserve">Research shows the loss of access to outdoor space significantly impacts the awareness of young people in relation to environmental issues. </w:t>
      </w:r>
      <w:r w:rsidR="000F6C03">
        <w:t>Please outline</w:t>
      </w:r>
      <w:r>
        <w:t xml:space="preserve"> how this project </w:t>
      </w:r>
      <w:r w:rsidR="000F6C03">
        <w:t>used</w:t>
      </w:r>
      <w:r>
        <w:t xml:space="preserve"> outdoor space to raise awareness of environmental issues.</w:t>
      </w:r>
      <w:r w:rsidR="000F6C03">
        <w:t xml:space="preserve"> Please provide</w:t>
      </w:r>
      <w:r w:rsidR="00DA0D8B">
        <w:t xml:space="preserve"> examples. </w:t>
      </w:r>
    </w:p>
    <w:p w14:paraId="56C44C0C" w14:textId="77777777" w:rsidR="005373A0" w:rsidRDefault="005373A0" w:rsidP="005373A0">
      <w:pPr>
        <w:pBdr>
          <w:top w:val="single" w:sz="4" w:space="1" w:color="auto"/>
          <w:left w:val="single" w:sz="4" w:space="4" w:color="auto"/>
          <w:bottom w:val="single" w:sz="4" w:space="1" w:color="auto"/>
          <w:right w:val="single" w:sz="4" w:space="4" w:color="auto"/>
        </w:pBdr>
      </w:pPr>
    </w:p>
    <w:p w14:paraId="43A65DC6" w14:textId="77777777" w:rsidR="005373A0" w:rsidRDefault="005373A0" w:rsidP="005373A0">
      <w:pPr>
        <w:pBdr>
          <w:top w:val="single" w:sz="4" w:space="1" w:color="auto"/>
          <w:left w:val="single" w:sz="4" w:space="4" w:color="auto"/>
          <w:bottom w:val="single" w:sz="4" w:space="1" w:color="auto"/>
          <w:right w:val="single" w:sz="4" w:space="4" w:color="auto"/>
        </w:pBdr>
      </w:pPr>
    </w:p>
    <w:p w14:paraId="6068409B" w14:textId="77777777" w:rsidR="005373A0" w:rsidRDefault="005373A0" w:rsidP="005373A0">
      <w:pPr>
        <w:pBdr>
          <w:top w:val="single" w:sz="4" w:space="1" w:color="auto"/>
          <w:left w:val="single" w:sz="4" w:space="4" w:color="auto"/>
          <w:bottom w:val="single" w:sz="4" w:space="1" w:color="auto"/>
          <w:right w:val="single" w:sz="4" w:space="4" w:color="auto"/>
        </w:pBdr>
      </w:pPr>
    </w:p>
    <w:p w14:paraId="6EC8771F" w14:textId="77777777" w:rsidR="005373A0" w:rsidRDefault="005373A0" w:rsidP="00C35DAD">
      <w:pPr>
        <w:rPr>
          <w:b/>
          <w:bCs/>
        </w:rPr>
      </w:pPr>
    </w:p>
    <w:p w14:paraId="74E85573" w14:textId="6CC8FFF7" w:rsidR="00566F49" w:rsidRDefault="00645E50" w:rsidP="00C35DAD">
      <w:r>
        <w:t>Case study</w:t>
      </w:r>
      <w:r w:rsidR="00730739">
        <w:t xml:space="preserve"> - </w:t>
      </w:r>
      <w:r w:rsidR="00566F49" w:rsidRPr="00566F49">
        <w:t xml:space="preserve">It would be very helpful if you could write a brief case study (or case studies) that illustrate how </w:t>
      </w:r>
      <w:r w:rsidR="009E4A43">
        <w:t xml:space="preserve">the people engaged with the project have </w:t>
      </w:r>
      <w:r w:rsidR="00566F49" w:rsidRPr="00566F49">
        <w:t xml:space="preserve">experienced a difference in </w:t>
      </w:r>
      <w:r w:rsidR="00566F49">
        <w:t>their</w:t>
      </w:r>
      <w:r w:rsidR="00566F49" w:rsidRPr="00566F49">
        <w:t xml:space="preserve"> life </w:t>
      </w:r>
      <w:proofErr w:type="gramStart"/>
      <w:r w:rsidR="00566F49" w:rsidRPr="00566F49">
        <w:t>as a result of</w:t>
      </w:r>
      <w:proofErr w:type="gramEnd"/>
      <w:r w:rsidR="00566F49" w:rsidRPr="00566F49">
        <w:t xml:space="preserve"> the project funded. Never give personal data in a case study which could identify </w:t>
      </w:r>
      <w:r w:rsidR="009E4A43">
        <w:t>a</w:t>
      </w:r>
      <w:r w:rsidR="00566F49" w:rsidRPr="00566F49">
        <w:t xml:space="preserve"> person including their name</w:t>
      </w:r>
      <w:r w:rsidR="00566F49">
        <w:t xml:space="preserve">. Please </w:t>
      </w:r>
      <w:r w:rsidR="00566F49" w:rsidRPr="00566F49">
        <w:t xml:space="preserve">anonymise all names and details used in stories so that the person cannot be identified. If you provide information which we deem to be personal we will delete it and return your form for resubmission. </w:t>
      </w:r>
    </w:p>
    <w:p w14:paraId="2F748B6A" w14:textId="77777777" w:rsidR="00566F49" w:rsidRDefault="00566F49" w:rsidP="00C35DAD">
      <w:r w:rsidRPr="00566F49">
        <w:t xml:space="preserve">For example: </w:t>
      </w:r>
    </w:p>
    <w:p w14:paraId="1C0C4AEE" w14:textId="77777777" w:rsidR="00566F49" w:rsidRDefault="00566F49" w:rsidP="00C35DAD">
      <w:r w:rsidRPr="00566F49">
        <w:t xml:space="preserve">Not permitted: “Anna J who </w:t>
      </w:r>
      <w:r>
        <w:t>took part in the project</w:t>
      </w:r>
      <w:r w:rsidRPr="00566F49">
        <w:t xml:space="preserve">” </w:t>
      </w:r>
    </w:p>
    <w:p w14:paraId="79F49BBB" w14:textId="77777777" w:rsidR="00566F49" w:rsidRDefault="00566F49" w:rsidP="00C35DAD">
      <w:r w:rsidRPr="00566F49">
        <w:t>Permitted: “</w:t>
      </w:r>
      <w:r>
        <w:t>Young person</w:t>
      </w:r>
      <w:r w:rsidRPr="00566F49">
        <w:t xml:space="preserve"> C who </w:t>
      </w:r>
      <w:r>
        <w:t>took part in the project</w:t>
      </w:r>
      <w:r w:rsidRPr="00566F49">
        <w:t xml:space="preserve">” </w:t>
      </w:r>
    </w:p>
    <w:p w14:paraId="5CD1C284" w14:textId="24B2C9CE" w:rsidR="006C563D" w:rsidRDefault="00566F49" w:rsidP="00C35DAD">
      <w:r w:rsidRPr="00566F49">
        <w:t>As a guide we do not feel that this should need more than about 500 words, and may be much shorter if you wish</w:t>
      </w:r>
    </w:p>
    <w:p w14:paraId="3F2885C0" w14:textId="77777777" w:rsidR="00566F49" w:rsidRDefault="00566F49" w:rsidP="00566F49">
      <w:pPr>
        <w:pBdr>
          <w:top w:val="single" w:sz="4" w:space="1" w:color="auto"/>
          <w:left w:val="single" w:sz="4" w:space="4" w:color="auto"/>
          <w:bottom w:val="single" w:sz="4" w:space="1" w:color="auto"/>
          <w:right w:val="single" w:sz="4" w:space="4" w:color="auto"/>
        </w:pBdr>
      </w:pPr>
    </w:p>
    <w:p w14:paraId="71F20DDE" w14:textId="77777777" w:rsidR="00566F49" w:rsidRDefault="00566F49" w:rsidP="00566F49">
      <w:pPr>
        <w:pBdr>
          <w:top w:val="single" w:sz="4" w:space="1" w:color="auto"/>
          <w:left w:val="single" w:sz="4" w:space="4" w:color="auto"/>
          <w:bottom w:val="single" w:sz="4" w:space="1" w:color="auto"/>
          <w:right w:val="single" w:sz="4" w:space="4" w:color="auto"/>
        </w:pBdr>
      </w:pPr>
    </w:p>
    <w:p w14:paraId="109FEF8B" w14:textId="77777777" w:rsidR="00566F49" w:rsidRDefault="00566F49" w:rsidP="00566F49">
      <w:pPr>
        <w:pBdr>
          <w:top w:val="single" w:sz="4" w:space="1" w:color="auto"/>
          <w:left w:val="single" w:sz="4" w:space="4" w:color="auto"/>
          <w:bottom w:val="single" w:sz="4" w:space="1" w:color="auto"/>
          <w:right w:val="single" w:sz="4" w:space="4" w:color="auto"/>
        </w:pBdr>
      </w:pPr>
    </w:p>
    <w:p w14:paraId="31CE7C1E" w14:textId="77777777" w:rsidR="00645E50" w:rsidRDefault="00645E50" w:rsidP="00C35DAD"/>
    <w:p w14:paraId="1E26EC1C" w14:textId="77777777" w:rsidR="00566F49" w:rsidRDefault="00566F49" w:rsidP="00C35DAD"/>
    <w:p w14:paraId="76203B09" w14:textId="4F4D8BB5" w:rsidR="00044343" w:rsidRDefault="00044343" w:rsidP="009F621B">
      <w:r>
        <w:t xml:space="preserve">Please add any further information you feel will </w:t>
      </w:r>
      <w:r w:rsidR="00E23442">
        <w:t>be of interest to</w:t>
      </w:r>
      <w:r>
        <w:t xml:space="preserve"> the trustee</w:t>
      </w:r>
      <w:r w:rsidR="00E23442">
        <w:t>s</w:t>
      </w:r>
    </w:p>
    <w:p w14:paraId="4D85B67D" w14:textId="77777777" w:rsidR="009775BB" w:rsidRDefault="009775BB" w:rsidP="009775BB">
      <w:pPr>
        <w:pBdr>
          <w:top w:val="single" w:sz="4" w:space="1" w:color="auto"/>
          <w:left w:val="single" w:sz="4" w:space="4" w:color="auto"/>
          <w:bottom w:val="single" w:sz="4" w:space="1" w:color="auto"/>
          <w:right w:val="single" w:sz="4" w:space="4" w:color="auto"/>
        </w:pBdr>
      </w:pPr>
    </w:p>
    <w:p w14:paraId="75CF4D5C" w14:textId="77777777" w:rsidR="009775BB" w:rsidRDefault="009775BB" w:rsidP="009775BB">
      <w:pPr>
        <w:pBdr>
          <w:top w:val="single" w:sz="4" w:space="1" w:color="auto"/>
          <w:left w:val="single" w:sz="4" w:space="4" w:color="auto"/>
          <w:bottom w:val="single" w:sz="4" w:space="1" w:color="auto"/>
          <w:right w:val="single" w:sz="4" w:space="4" w:color="auto"/>
        </w:pBdr>
      </w:pPr>
    </w:p>
    <w:p w14:paraId="2CD7A614" w14:textId="379C8B2F" w:rsidR="009775BB" w:rsidRDefault="009775BB" w:rsidP="009775BB">
      <w:pPr>
        <w:pBdr>
          <w:top w:val="single" w:sz="4" w:space="1" w:color="auto"/>
          <w:left w:val="single" w:sz="4" w:space="4" w:color="auto"/>
          <w:bottom w:val="single" w:sz="4" w:space="1" w:color="auto"/>
          <w:right w:val="single" w:sz="4" w:space="4" w:color="auto"/>
        </w:pBdr>
      </w:pPr>
    </w:p>
    <w:p w14:paraId="3592257A" w14:textId="77777777" w:rsidR="00FB5243" w:rsidRPr="00044343" w:rsidRDefault="00FB5243" w:rsidP="00C35DAD"/>
    <w:p w14:paraId="4C87A923" w14:textId="77777777" w:rsidR="00C35DAD" w:rsidRDefault="0046706F" w:rsidP="00C35DAD">
      <w:pPr>
        <w:rPr>
          <w:b/>
        </w:rPr>
      </w:pPr>
      <w:r>
        <w:rPr>
          <w:b/>
        </w:rPr>
        <w:t>Name:</w:t>
      </w:r>
    </w:p>
    <w:p w14:paraId="0B7083ED" w14:textId="77777777" w:rsidR="0046706F" w:rsidRDefault="0046706F" w:rsidP="00C35DAD">
      <w:pPr>
        <w:rPr>
          <w:b/>
        </w:rPr>
      </w:pPr>
      <w:r>
        <w:rPr>
          <w:b/>
        </w:rPr>
        <w:t>Position</w:t>
      </w:r>
    </w:p>
    <w:p w14:paraId="7681D743" w14:textId="77777777" w:rsidR="0046706F" w:rsidRDefault="0046706F" w:rsidP="00C35DAD">
      <w:pPr>
        <w:rPr>
          <w:b/>
        </w:rPr>
      </w:pPr>
      <w:r>
        <w:rPr>
          <w:b/>
        </w:rPr>
        <w:t>Signature:</w:t>
      </w:r>
    </w:p>
    <w:p w14:paraId="6E2C2012" w14:textId="77777777" w:rsidR="00C35DAD" w:rsidRPr="00C35DAD" w:rsidRDefault="0046706F" w:rsidP="007C754E">
      <w:r>
        <w:rPr>
          <w:b/>
        </w:rPr>
        <w:t>Date:</w:t>
      </w:r>
      <w:r w:rsidR="00C35DAD" w:rsidRPr="00C35DAD">
        <w:tab/>
        <w:t xml:space="preserve"> </w:t>
      </w:r>
    </w:p>
    <w:sectPr w:rsidR="00C35DAD" w:rsidRPr="00C35DAD" w:rsidSect="00030CAC">
      <w:headerReference w:type="default" r:id="rId8"/>
      <w:footerReference w:type="default" r:id="rId9"/>
      <w:headerReference w:type="first" r:id="rId10"/>
      <w:pgSz w:w="11906" w:h="16838" w:code="9"/>
      <w:pgMar w:top="2665" w:right="2126" w:bottom="1134" w:left="1276"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9FC5" w14:textId="77777777" w:rsidR="00CD2A4E" w:rsidRDefault="00CD2A4E" w:rsidP="00831BA9">
      <w:pPr>
        <w:spacing w:after="0" w:line="240" w:lineRule="auto"/>
      </w:pPr>
      <w:r>
        <w:separator/>
      </w:r>
    </w:p>
  </w:endnote>
  <w:endnote w:type="continuationSeparator" w:id="0">
    <w:p w14:paraId="579CF654" w14:textId="77777777" w:rsidR="00CD2A4E" w:rsidRDefault="00CD2A4E" w:rsidP="0083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3A72" w14:textId="5544135C" w:rsidR="000F4F78" w:rsidRDefault="00CF73A3">
    <w:pPr>
      <w:pStyle w:val="Footer"/>
    </w:pPr>
    <w:r>
      <w:fldChar w:fldCharType="begin"/>
    </w:r>
    <w:r>
      <w:instrText xml:space="preserve"> page \# "00" </w:instrText>
    </w:r>
    <w:r>
      <w:fldChar w:fldCharType="separate"/>
    </w:r>
    <w:r w:rsidR="00385F67">
      <w:rPr>
        <w:noProof/>
      </w:rPr>
      <w:t>04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77EC" w14:textId="77777777" w:rsidR="00CD2A4E" w:rsidRDefault="00CD2A4E" w:rsidP="00831BA9">
      <w:pPr>
        <w:spacing w:after="0" w:line="240" w:lineRule="auto"/>
      </w:pPr>
      <w:r>
        <w:separator/>
      </w:r>
    </w:p>
  </w:footnote>
  <w:footnote w:type="continuationSeparator" w:id="0">
    <w:p w14:paraId="5375368C" w14:textId="77777777" w:rsidR="00CD2A4E" w:rsidRDefault="00CD2A4E" w:rsidP="00831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4B4B" w14:textId="77777777" w:rsidR="00CF5242" w:rsidRDefault="00CA2313">
    <w:pPr>
      <w:pStyle w:val="Header"/>
      <w:rPr>
        <w:noProof/>
        <w:lang w:eastAsia="en-GB"/>
      </w:rPr>
    </w:pPr>
    <w:r>
      <w:rPr>
        <w:noProof/>
        <w:lang w:eastAsia="en-GB"/>
      </w:rPr>
      <w:drawing>
        <wp:anchor distT="0" distB="0" distL="114300" distR="114300" simplePos="0" relativeHeight="251659264" behindDoc="0" locked="0" layoutInCell="1" allowOverlap="1" wp14:anchorId="5A304383" wp14:editId="089AD461">
          <wp:simplePos x="0" y="0"/>
          <wp:positionH relativeFrom="page">
            <wp:align>right</wp:align>
          </wp:positionH>
          <wp:positionV relativeFrom="page">
            <wp:align>top</wp:align>
          </wp:positionV>
          <wp:extent cx="2339975" cy="1647825"/>
          <wp:effectExtent l="0" t="0" r="3175" b="952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33997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89C5" w14:textId="77777777" w:rsidR="00C35DAD" w:rsidRDefault="000B2E8F">
    <w:pPr>
      <w:pStyle w:val="Header"/>
    </w:pPr>
    <w:r>
      <w:rPr>
        <w:noProof/>
        <w:lang w:eastAsia="en-GB"/>
      </w:rPr>
      <w:drawing>
        <wp:inline distT="0" distB="0" distL="0" distR="0" wp14:anchorId="36D25445" wp14:editId="3DF7BC66">
          <wp:extent cx="3238274" cy="7048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uglas Wood JPEG.jpg"/>
                  <pic:cNvPicPr/>
                </pic:nvPicPr>
                <pic:blipFill>
                  <a:blip r:embed="rId1">
                    <a:extLst>
                      <a:ext uri="{28A0092B-C50C-407E-A947-70E740481C1C}">
                        <a14:useLocalDpi xmlns:a14="http://schemas.microsoft.com/office/drawing/2010/main" val="0"/>
                      </a:ext>
                    </a:extLst>
                  </a:blip>
                  <a:stretch>
                    <a:fillRect/>
                  </a:stretch>
                </pic:blipFill>
                <pic:spPr>
                  <a:xfrm>
                    <a:off x="0" y="0"/>
                    <a:ext cx="3248803" cy="707142"/>
                  </a:xfrm>
                  <a:prstGeom prst="rect">
                    <a:avLst/>
                  </a:prstGeom>
                </pic:spPr>
              </pic:pic>
            </a:graphicData>
          </a:graphic>
        </wp:inline>
      </w:drawing>
    </w:r>
  </w:p>
  <w:p w14:paraId="0BB436D7" w14:textId="77777777" w:rsidR="00831BA9" w:rsidRDefault="00CA2313">
    <w:pPr>
      <w:pStyle w:val="Header"/>
    </w:pPr>
    <w:r>
      <w:rPr>
        <w:noProof/>
        <w:lang w:eastAsia="en-GB"/>
      </w:rPr>
      <w:drawing>
        <wp:anchor distT="0" distB="0" distL="114300" distR="114300" simplePos="0" relativeHeight="251656192" behindDoc="0" locked="0" layoutInCell="1" allowOverlap="1" wp14:anchorId="64036D05" wp14:editId="727A3C18">
          <wp:simplePos x="0" y="0"/>
          <wp:positionH relativeFrom="page">
            <wp:posOffset>5213985</wp:posOffset>
          </wp:positionH>
          <wp:positionV relativeFrom="page">
            <wp:posOffset>444500</wp:posOffset>
          </wp:positionV>
          <wp:extent cx="1881505" cy="551815"/>
          <wp:effectExtent l="0" t="0" r="4445" b="635"/>
          <wp:wrapSquare wrapText="bothSides"/>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150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294967295" distB="4294967295" distL="114300" distR="114300" simplePos="0" relativeHeight="251658240" behindDoc="0" locked="0" layoutInCell="1" allowOverlap="1" wp14:anchorId="56605868" wp14:editId="492C7901">
              <wp:simplePos x="0" y="0"/>
              <wp:positionH relativeFrom="page">
                <wp:posOffset>450215</wp:posOffset>
              </wp:positionH>
              <wp:positionV relativeFrom="page">
                <wp:posOffset>1412239</wp:posOffset>
              </wp:positionV>
              <wp:extent cx="66598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988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39F8FF"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5.45pt,111.2pt" to="559.8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" strokecolor="windowText" strokeweight=".5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3E31"/>
    <w:multiLevelType w:val="hybridMultilevel"/>
    <w:tmpl w:val="C8808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06987"/>
    <w:multiLevelType w:val="hybridMultilevel"/>
    <w:tmpl w:val="C43E0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F92436"/>
    <w:multiLevelType w:val="hybridMultilevel"/>
    <w:tmpl w:val="4FBAE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8A3996"/>
    <w:multiLevelType w:val="hybridMultilevel"/>
    <w:tmpl w:val="E7184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75724C"/>
    <w:multiLevelType w:val="hybridMultilevel"/>
    <w:tmpl w:val="38A0C6D6"/>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16cid:durableId="875047762">
    <w:abstractNumId w:val="4"/>
  </w:num>
  <w:num w:numId="2" w16cid:durableId="1356223985">
    <w:abstractNumId w:val="3"/>
  </w:num>
  <w:num w:numId="3" w16cid:durableId="1761178924">
    <w:abstractNumId w:val="2"/>
  </w:num>
  <w:num w:numId="4" w16cid:durableId="1203058002">
    <w:abstractNumId w:val="1"/>
  </w:num>
  <w:num w:numId="5" w16cid:durableId="26997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C3"/>
    <w:rsid w:val="00030CAC"/>
    <w:rsid w:val="00042546"/>
    <w:rsid w:val="00044343"/>
    <w:rsid w:val="00046E48"/>
    <w:rsid w:val="00050305"/>
    <w:rsid w:val="0005154C"/>
    <w:rsid w:val="00070F01"/>
    <w:rsid w:val="00082581"/>
    <w:rsid w:val="000B2E8F"/>
    <w:rsid w:val="000C1E2D"/>
    <w:rsid w:val="000C5109"/>
    <w:rsid w:val="000D5784"/>
    <w:rsid w:val="000F0D04"/>
    <w:rsid w:val="000F4F78"/>
    <w:rsid w:val="000F6C03"/>
    <w:rsid w:val="00106E5E"/>
    <w:rsid w:val="001405D8"/>
    <w:rsid w:val="00163C23"/>
    <w:rsid w:val="0017427F"/>
    <w:rsid w:val="00183633"/>
    <w:rsid w:val="001938E6"/>
    <w:rsid w:val="001B2B28"/>
    <w:rsid w:val="001C62CD"/>
    <w:rsid w:val="001F32AA"/>
    <w:rsid w:val="00212B67"/>
    <w:rsid w:val="0022014C"/>
    <w:rsid w:val="00221CBF"/>
    <w:rsid w:val="00244831"/>
    <w:rsid w:val="00255EFF"/>
    <w:rsid w:val="0025653F"/>
    <w:rsid w:val="0029039D"/>
    <w:rsid w:val="002952B4"/>
    <w:rsid w:val="002A7800"/>
    <w:rsid w:val="002C2817"/>
    <w:rsid w:val="002D01C9"/>
    <w:rsid w:val="0031183A"/>
    <w:rsid w:val="00367417"/>
    <w:rsid w:val="00385F67"/>
    <w:rsid w:val="00390F58"/>
    <w:rsid w:val="003A152E"/>
    <w:rsid w:val="003A6EC4"/>
    <w:rsid w:val="003A7704"/>
    <w:rsid w:val="003C436A"/>
    <w:rsid w:val="003F4BAA"/>
    <w:rsid w:val="00400B62"/>
    <w:rsid w:val="00451DA8"/>
    <w:rsid w:val="0046706F"/>
    <w:rsid w:val="00475132"/>
    <w:rsid w:val="00490F69"/>
    <w:rsid w:val="004965DB"/>
    <w:rsid w:val="004A6DA8"/>
    <w:rsid w:val="004F1DAA"/>
    <w:rsid w:val="0050235A"/>
    <w:rsid w:val="005159D2"/>
    <w:rsid w:val="00515E9C"/>
    <w:rsid w:val="005373A0"/>
    <w:rsid w:val="00566F49"/>
    <w:rsid w:val="0058692F"/>
    <w:rsid w:val="005A19D0"/>
    <w:rsid w:val="005F20DB"/>
    <w:rsid w:val="006237F0"/>
    <w:rsid w:val="00624711"/>
    <w:rsid w:val="00626A45"/>
    <w:rsid w:val="00645E50"/>
    <w:rsid w:val="00652159"/>
    <w:rsid w:val="00654D6D"/>
    <w:rsid w:val="006671D2"/>
    <w:rsid w:val="0068201B"/>
    <w:rsid w:val="0069114D"/>
    <w:rsid w:val="006C438B"/>
    <w:rsid w:val="006C563D"/>
    <w:rsid w:val="006C57D5"/>
    <w:rsid w:val="006E07C0"/>
    <w:rsid w:val="00730739"/>
    <w:rsid w:val="00730919"/>
    <w:rsid w:val="00744516"/>
    <w:rsid w:val="00744979"/>
    <w:rsid w:val="007604A9"/>
    <w:rsid w:val="0076203C"/>
    <w:rsid w:val="007720C3"/>
    <w:rsid w:val="007742C8"/>
    <w:rsid w:val="00787592"/>
    <w:rsid w:val="007A3295"/>
    <w:rsid w:val="007B1F7B"/>
    <w:rsid w:val="007B6502"/>
    <w:rsid w:val="007B74D3"/>
    <w:rsid w:val="007C642D"/>
    <w:rsid w:val="007C754E"/>
    <w:rsid w:val="00831BA9"/>
    <w:rsid w:val="00833134"/>
    <w:rsid w:val="00856415"/>
    <w:rsid w:val="008A4353"/>
    <w:rsid w:val="008E46CA"/>
    <w:rsid w:val="00920C7E"/>
    <w:rsid w:val="00944A63"/>
    <w:rsid w:val="009775BB"/>
    <w:rsid w:val="00990E4B"/>
    <w:rsid w:val="009B6047"/>
    <w:rsid w:val="009C620D"/>
    <w:rsid w:val="009D7B12"/>
    <w:rsid w:val="009E4A43"/>
    <w:rsid w:val="009F621B"/>
    <w:rsid w:val="00A25747"/>
    <w:rsid w:val="00A30DDE"/>
    <w:rsid w:val="00A541C7"/>
    <w:rsid w:val="00A577C3"/>
    <w:rsid w:val="00AB40D3"/>
    <w:rsid w:val="00AC39E1"/>
    <w:rsid w:val="00AF33C8"/>
    <w:rsid w:val="00B06E99"/>
    <w:rsid w:val="00B33AA5"/>
    <w:rsid w:val="00B47A0B"/>
    <w:rsid w:val="00B7109E"/>
    <w:rsid w:val="00C03D59"/>
    <w:rsid w:val="00C35DAD"/>
    <w:rsid w:val="00C5719A"/>
    <w:rsid w:val="00C658F0"/>
    <w:rsid w:val="00C777E9"/>
    <w:rsid w:val="00C86DB3"/>
    <w:rsid w:val="00CA2313"/>
    <w:rsid w:val="00CA3067"/>
    <w:rsid w:val="00CB1FC5"/>
    <w:rsid w:val="00CB24E5"/>
    <w:rsid w:val="00CB370F"/>
    <w:rsid w:val="00CC67E1"/>
    <w:rsid w:val="00CD2A4E"/>
    <w:rsid w:val="00CF5242"/>
    <w:rsid w:val="00CF64D8"/>
    <w:rsid w:val="00CF73A3"/>
    <w:rsid w:val="00D007A3"/>
    <w:rsid w:val="00D01B44"/>
    <w:rsid w:val="00D4020D"/>
    <w:rsid w:val="00D9148A"/>
    <w:rsid w:val="00DA08A0"/>
    <w:rsid w:val="00DA0D8B"/>
    <w:rsid w:val="00DB7099"/>
    <w:rsid w:val="00DD4F6F"/>
    <w:rsid w:val="00DD53FB"/>
    <w:rsid w:val="00E169A6"/>
    <w:rsid w:val="00E23442"/>
    <w:rsid w:val="00E31D15"/>
    <w:rsid w:val="00E44C8D"/>
    <w:rsid w:val="00E47D07"/>
    <w:rsid w:val="00E5003B"/>
    <w:rsid w:val="00E92C25"/>
    <w:rsid w:val="00EA0611"/>
    <w:rsid w:val="00EF0C42"/>
    <w:rsid w:val="00F2432E"/>
    <w:rsid w:val="00F30C66"/>
    <w:rsid w:val="00F34687"/>
    <w:rsid w:val="00F36A41"/>
    <w:rsid w:val="00F462DE"/>
    <w:rsid w:val="00F61623"/>
    <w:rsid w:val="00F71BE3"/>
    <w:rsid w:val="00F73FD5"/>
    <w:rsid w:val="00F94DE1"/>
    <w:rsid w:val="00FA08A6"/>
    <w:rsid w:val="00FA2F38"/>
    <w:rsid w:val="00FB5243"/>
    <w:rsid w:val="00FE4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3749C"/>
  <w15:docId w15:val="{63B55A3F-91E5-49DE-B3EC-42DD2CB1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87"/>
    <w:pPr>
      <w:spacing w:after="100" w:line="290" w:lineRule="atLeast"/>
    </w:pPr>
    <w:rPr>
      <w:color w:val="4D4F53"/>
      <w:lang w:eastAsia="en-US"/>
    </w:rPr>
  </w:style>
  <w:style w:type="paragraph" w:styleId="Heading3">
    <w:name w:val="heading 3"/>
    <w:next w:val="Normal"/>
    <w:link w:val="Heading3Char"/>
    <w:qFormat/>
    <w:rsid w:val="00AB40D3"/>
    <w:pPr>
      <w:keepNext/>
      <w:keepLines/>
      <w:outlineLvl w:val="2"/>
    </w:pPr>
    <w:rPr>
      <w:rFonts w:eastAsia="Times New Roman"/>
      <w:b/>
      <w:bCs/>
      <w:color w:val="4D4F53"/>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C">
    <w:name w:val="ASC"/>
    <w:basedOn w:val="TableNormal"/>
    <w:uiPriority w:val="99"/>
    <w:rsid w:val="00AB40D3"/>
    <w:pPr>
      <w:spacing w:before="20" w:after="2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cPr>
        <w:shd w:val="clear" w:color="auto" w:fill="4D4F53"/>
      </w:tcPr>
    </w:tblStylePr>
    <w:tblStylePr w:type="firstCol">
      <w:rPr>
        <w:b/>
      </w:rPr>
    </w:tblStylePr>
  </w:style>
  <w:style w:type="character" w:customStyle="1" w:styleId="Heading3Char">
    <w:name w:val="Heading 3 Char"/>
    <w:link w:val="Heading3"/>
    <w:rsid w:val="00AB40D3"/>
    <w:rPr>
      <w:rFonts w:ascii="Verdana" w:eastAsia="Times New Roman" w:hAnsi="Verdana" w:cs="Times New Roman"/>
      <w:b/>
      <w:bCs/>
    </w:rPr>
  </w:style>
  <w:style w:type="paragraph" w:styleId="Header">
    <w:name w:val="header"/>
    <w:basedOn w:val="Normal"/>
    <w:link w:val="HeaderChar"/>
    <w:uiPriority w:val="99"/>
    <w:unhideWhenUsed/>
    <w:rsid w:val="00831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BA9"/>
  </w:style>
  <w:style w:type="paragraph" w:styleId="Footer">
    <w:name w:val="footer"/>
    <w:link w:val="FooterChar"/>
    <w:uiPriority w:val="99"/>
    <w:unhideWhenUsed/>
    <w:rsid w:val="00CF73A3"/>
    <w:pPr>
      <w:spacing w:line="160" w:lineRule="exact"/>
      <w:ind w:left="-709"/>
    </w:pPr>
    <w:rPr>
      <w:color w:val="4D4F53"/>
      <w:sz w:val="16"/>
      <w:lang w:eastAsia="en-US"/>
    </w:rPr>
  </w:style>
  <w:style w:type="character" w:customStyle="1" w:styleId="FooterChar">
    <w:name w:val="Footer Char"/>
    <w:link w:val="Footer"/>
    <w:uiPriority w:val="99"/>
    <w:rsid w:val="00CF73A3"/>
    <w:rPr>
      <w:sz w:val="16"/>
    </w:rPr>
  </w:style>
  <w:style w:type="paragraph" w:styleId="BalloonText">
    <w:name w:val="Balloon Text"/>
    <w:basedOn w:val="Normal"/>
    <w:link w:val="BalloonTextChar"/>
    <w:uiPriority w:val="99"/>
    <w:semiHidden/>
    <w:unhideWhenUsed/>
    <w:rsid w:val="00831B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1BA9"/>
    <w:rPr>
      <w:rFonts w:ascii="Tahoma" w:hAnsi="Tahoma" w:cs="Tahoma"/>
      <w:sz w:val="16"/>
      <w:szCs w:val="16"/>
    </w:rPr>
  </w:style>
  <w:style w:type="character" w:styleId="PlaceholderText">
    <w:name w:val="Placeholder Text"/>
    <w:uiPriority w:val="99"/>
    <w:semiHidden/>
    <w:rsid w:val="00A25747"/>
    <w:rPr>
      <w:color w:val="808080"/>
    </w:rPr>
  </w:style>
  <w:style w:type="table" w:styleId="TableGrid">
    <w:name w:val="Table Grid"/>
    <w:basedOn w:val="TableNormal"/>
    <w:uiPriority w:val="59"/>
    <w:rsid w:val="00D00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965DB"/>
    <w:pPr>
      <w:spacing w:after="300" w:line="720" w:lineRule="atLeast"/>
    </w:pPr>
    <w:rPr>
      <w:rFonts w:eastAsia="Times New Roman"/>
      <w:color w:val="FFFFFF"/>
      <w:spacing w:val="5"/>
      <w:kern w:val="28"/>
      <w:sz w:val="60"/>
      <w:szCs w:val="52"/>
    </w:rPr>
  </w:style>
  <w:style w:type="character" w:customStyle="1" w:styleId="TitleChar">
    <w:name w:val="Title Char"/>
    <w:link w:val="Title"/>
    <w:uiPriority w:val="10"/>
    <w:rsid w:val="004965DB"/>
    <w:rPr>
      <w:rFonts w:ascii="Verdana" w:eastAsia="Times New Roman" w:hAnsi="Verdana" w:cs="Times New Roman"/>
      <w:color w:val="FFFFFF"/>
      <w:spacing w:val="5"/>
      <w:kern w:val="28"/>
      <w:sz w:val="60"/>
      <w:szCs w:val="52"/>
    </w:rPr>
  </w:style>
  <w:style w:type="paragraph" w:styleId="Subtitle">
    <w:name w:val="Subtitle"/>
    <w:basedOn w:val="Normal"/>
    <w:next w:val="Normal"/>
    <w:link w:val="SubtitleChar"/>
    <w:uiPriority w:val="11"/>
    <w:qFormat/>
    <w:rsid w:val="004965DB"/>
    <w:pPr>
      <w:numPr>
        <w:ilvl w:val="1"/>
      </w:numPr>
      <w:spacing w:line="500" w:lineRule="exact"/>
    </w:pPr>
    <w:rPr>
      <w:rFonts w:eastAsia="Times New Roman"/>
      <w:iCs/>
      <w:color w:val="FFFFFF"/>
      <w:spacing w:val="15"/>
      <w:sz w:val="42"/>
      <w:szCs w:val="24"/>
    </w:rPr>
  </w:style>
  <w:style w:type="character" w:customStyle="1" w:styleId="SubtitleChar">
    <w:name w:val="Subtitle Char"/>
    <w:link w:val="Subtitle"/>
    <w:uiPriority w:val="11"/>
    <w:rsid w:val="004965DB"/>
    <w:rPr>
      <w:rFonts w:ascii="Verdana" w:eastAsia="Times New Roman" w:hAnsi="Verdana" w:cs="Times New Roman"/>
      <w:iCs/>
      <w:color w:val="FFFFFF"/>
      <w:spacing w:val="15"/>
      <w:sz w:val="42"/>
      <w:szCs w:val="24"/>
    </w:rPr>
  </w:style>
  <w:style w:type="paragraph" w:styleId="BlockText">
    <w:name w:val="Block Text"/>
    <w:basedOn w:val="Normal"/>
    <w:uiPriority w:val="99"/>
    <w:semiHidden/>
    <w:unhideWhenUsed/>
    <w:rsid w:val="00C35DA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ListParagraph">
    <w:name w:val="List Paragraph"/>
    <w:basedOn w:val="Normal"/>
    <w:uiPriority w:val="34"/>
    <w:qFormat/>
    <w:rsid w:val="00A30DDE"/>
    <w:pPr>
      <w:ind w:left="720"/>
      <w:contextualSpacing/>
    </w:pPr>
  </w:style>
  <w:style w:type="character" w:styleId="CommentReference">
    <w:name w:val="annotation reference"/>
    <w:basedOn w:val="DefaultParagraphFont"/>
    <w:uiPriority w:val="99"/>
    <w:semiHidden/>
    <w:unhideWhenUsed/>
    <w:rsid w:val="00C658F0"/>
    <w:rPr>
      <w:sz w:val="16"/>
      <w:szCs w:val="16"/>
    </w:rPr>
  </w:style>
  <w:style w:type="paragraph" w:styleId="CommentText">
    <w:name w:val="annotation text"/>
    <w:basedOn w:val="Normal"/>
    <w:link w:val="CommentTextChar"/>
    <w:uiPriority w:val="99"/>
    <w:semiHidden/>
    <w:unhideWhenUsed/>
    <w:rsid w:val="00C658F0"/>
    <w:pPr>
      <w:spacing w:line="240" w:lineRule="auto"/>
    </w:pPr>
  </w:style>
  <w:style w:type="character" w:customStyle="1" w:styleId="CommentTextChar">
    <w:name w:val="Comment Text Char"/>
    <w:basedOn w:val="DefaultParagraphFont"/>
    <w:link w:val="CommentText"/>
    <w:uiPriority w:val="99"/>
    <w:semiHidden/>
    <w:rsid w:val="00C658F0"/>
    <w:rPr>
      <w:color w:val="4D4F53"/>
      <w:lang w:eastAsia="en-US"/>
    </w:rPr>
  </w:style>
  <w:style w:type="paragraph" w:styleId="CommentSubject">
    <w:name w:val="annotation subject"/>
    <w:basedOn w:val="CommentText"/>
    <w:next w:val="CommentText"/>
    <w:link w:val="CommentSubjectChar"/>
    <w:uiPriority w:val="99"/>
    <w:semiHidden/>
    <w:unhideWhenUsed/>
    <w:rsid w:val="00C658F0"/>
    <w:rPr>
      <w:b/>
      <w:bCs/>
    </w:rPr>
  </w:style>
  <w:style w:type="character" w:customStyle="1" w:styleId="CommentSubjectChar">
    <w:name w:val="Comment Subject Char"/>
    <w:basedOn w:val="CommentTextChar"/>
    <w:link w:val="CommentSubject"/>
    <w:uiPriority w:val="99"/>
    <w:semiHidden/>
    <w:rsid w:val="00C658F0"/>
    <w:rPr>
      <w:b/>
      <w:bCs/>
      <w:color w:val="4D4F5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i.carrington\Downloads\pa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47B8325E0BB04EBBDB59F854AF2AF1" ma:contentTypeVersion="16" ma:contentTypeDescription="Create a new document." ma:contentTypeScope="" ma:versionID="b21d825eb5f7cb1a3fa5ec9f8de7d00f">
  <xsd:schema xmlns:xsd="http://www.w3.org/2001/XMLSchema" xmlns:xs="http://www.w3.org/2001/XMLSchema" xmlns:p="http://schemas.microsoft.com/office/2006/metadata/properties" xmlns:ns2="2feb6f25-29af-4151-92d2-2d94dab73309" xmlns:ns3="ba1ada4b-1cc6-451b-a196-beafc4e0656c" targetNamespace="http://schemas.microsoft.com/office/2006/metadata/properties" ma:root="true" ma:fieldsID="427986c19144c1accfceb38ab6025bd1" ns2:_="" ns3:_="">
    <xsd:import namespace="2feb6f25-29af-4151-92d2-2d94dab73309"/>
    <xsd:import namespace="ba1ada4b-1cc6-451b-a196-beafc4e065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b6f25-29af-4151-92d2-2d94dab733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a1e346c-36f2-4caf-a6af-729f8bb3e2f7}" ma:internalName="TaxCatchAll" ma:showField="CatchAllData" ma:web="2feb6f25-29af-4151-92d2-2d94dab73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ada4b-1cc6-451b-a196-beafc4e065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9243f4-2a3a-4bfe-a856-c4f509ba20a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ada4b-1cc6-451b-a196-beafc4e0656c">
      <Terms xmlns="http://schemas.microsoft.com/office/infopath/2007/PartnerControls"/>
    </lcf76f155ced4ddcb4097134ff3c332f>
    <TaxCatchAll xmlns="2feb6f25-29af-4151-92d2-2d94dab73309" xsi:nil="true"/>
  </documentManagement>
</p:properties>
</file>

<file path=customXml/itemProps1.xml><?xml version="1.0" encoding="utf-8"?>
<ds:datastoreItem xmlns:ds="http://schemas.openxmlformats.org/officeDocument/2006/customXml" ds:itemID="{F3FBAEF3-E7D6-4B2A-B488-483F049C7AA1}">
  <ds:schemaRefs>
    <ds:schemaRef ds:uri="http://schemas.openxmlformats.org/officeDocument/2006/bibliography"/>
  </ds:schemaRefs>
</ds:datastoreItem>
</file>

<file path=customXml/itemProps2.xml><?xml version="1.0" encoding="utf-8"?>
<ds:datastoreItem xmlns:ds="http://schemas.openxmlformats.org/officeDocument/2006/customXml" ds:itemID="{A392EAE7-D25A-4F43-830A-88C1EB18C6B2}"/>
</file>

<file path=customXml/itemProps3.xml><?xml version="1.0" encoding="utf-8"?>
<ds:datastoreItem xmlns:ds="http://schemas.openxmlformats.org/officeDocument/2006/customXml" ds:itemID="{1371174F-A915-4AD6-9E19-9136A64A1666}"/>
</file>

<file path=customXml/itemProps4.xml><?xml version="1.0" encoding="utf-8"?>
<ds:datastoreItem xmlns:ds="http://schemas.openxmlformats.org/officeDocument/2006/customXml" ds:itemID="{675379E4-7B5A-4801-B996-A34B8F35D80A}"/>
</file>

<file path=docProps/app.xml><?xml version="1.0" encoding="utf-8"?>
<Properties xmlns="http://schemas.openxmlformats.org/officeDocument/2006/extended-properties" xmlns:vt="http://schemas.openxmlformats.org/officeDocument/2006/docPropsVTypes">
  <Template>page template</Template>
  <TotalTime>29</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Ability Software Consultants</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Hestley</dc:creator>
  <cp:lastModifiedBy>Lorna Hayne</cp:lastModifiedBy>
  <cp:revision>14</cp:revision>
  <cp:lastPrinted>2014-07-18T13:39:00Z</cp:lastPrinted>
  <dcterms:created xsi:type="dcterms:W3CDTF">2025-07-15T16:11:00Z</dcterms:created>
  <dcterms:modified xsi:type="dcterms:W3CDTF">2025-07-15T16:39:00Z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0x0101000847B8325E0BB04EBBDB59F854AF2AF1</vt:lpwstr>
  </property>
</Properties>
</file>